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8E15" w14:textId="1262204E" w:rsidR="002C44A4" w:rsidRPr="00E16290" w:rsidRDefault="002C44A4" w:rsidP="00CD314B">
      <w:pPr>
        <w:spacing w:after="0" w:line="240" w:lineRule="auto"/>
        <w:ind w:left="1701" w:hanging="1701"/>
        <w:jc w:val="both"/>
        <w:rPr>
          <w:rFonts w:eastAsia="Times New Roman" w:cs="Lucida Sans Unicode"/>
          <w:color w:val="000000"/>
          <w:sz w:val="20"/>
          <w:szCs w:val="20"/>
          <w:lang w:eastAsia="en-GB"/>
        </w:rPr>
      </w:pPr>
      <w:bookmarkStart w:id="0" w:name="_GoBack"/>
      <w:bookmarkEnd w:id="0"/>
      <w:r w:rsidRPr="00CD314B">
        <w:rPr>
          <w:b/>
          <w:caps/>
          <w:color w:val="00A0AF"/>
          <w:sz w:val="24"/>
          <w:szCs w:val="24"/>
        </w:rPr>
        <w:t>Objective</w:t>
      </w:r>
      <w:r w:rsidRPr="00E16290">
        <w:rPr>
          <w:color w:val="00A0AF"/>
          <w:sz w:val="20"/>
          <w:szCs w:val="20"/>
        </w:rPr>
        <w:t>:</w:t>
      </w:r>
      <w:r w:rsidRPr="00E16290">
        <w:rPr>
          <w:b/>
          <w:color w:val="00A0AF"/>
          <w:sz w:val="20"/>
          <w:szCs w:val="20"/>
        </w:rPr>
        <w:t xml:space="preserve"> </w:t>
      </w:r>
      <w:r w:rsidRPr="00E16290">
        <w:rPr>
          <w:b/>
          <w:color w:val="00A0AF"/>
          <w:sz w:val="20"/>
          <w:szCs w:val="20"/>
        </w:rPr>
        <w:tab/>
      </w:r>
      <w:r w:rsidRPr="00E16290">
        <w:rPr>
          <w:rFonts w:cs="Lucida Sans Unicode"/>
          <w:b/>
          <w:color w:val="000000"/>
        </w:rPr>
        <w:t xml:space="preserve">The Entrepreneurial Schools </w:t>
      </w:r>
      <w:r w:rsidR="00D00B4B">
        <w:rPr>
          <w:rFonts w:cs="Lucida Sans Unicode"/>
          <w:b/>
          <w:color w:val="000000"/>
        </w:rPr>
        <w:t xml:space="preserve">(TES) </w:t>
      </w:r>
      <w:r w:rsidRPr="00E16290">
        <w:rPr>
          <w:rFonts w:cs="Lucida Sans Unicode"/>
          <w:b/>
          <w:color w:val="000000"/>
        </w:rPr>
        <w:t>Award is a national and European recognition of the best schools in entrepreneurship education.</w:t>
      </w:r>
    </w:p>
    <w:p w14:paraId="38A0BFA7" w14:textId="200A8B76" w:rsidR="00412FF0" w:rsidRDefault="00412FF0" w:rsidP="002C44A4">
      <w:pPr>
        <w:spacing w:before="60" w:after="0" w:line="240" w:lineRule="auto"/>
        <w:jc w:val="both"/>
        <w:rPr>
          <w:b/>
          <w:caps/>
          <w:color w:val="00A0AF"/>
          <w:sz w:val="20"/>
          <w:szCs w:val="20"/>
        </w:rPr>
      </w:pPr>
    </w:p>
    <w:p w14:paraId="4F94F892" w14:textId="77777777" w:rsidR="00D73DF7" w:rsidRPr="00E16290" w:rsidRDefault="00D73DF7" w:rsidP="002C44A4">
      <w:pPr>
        <w:spacing w:before="60" w:after="0" w:line="240" w:lineRule="auto"/>
        <w:jc w:val="both"/>
        <w:rPr>
          <w:b/>
          <w:caps/>
          <w:color w:val="00A0AF"/>
          <w:sz w:val="20"/>
          <w:szCs w:val="20"/>
        </w:rPr>
      </w:pPr>
    </w:p>
    <w:p w14:paraId="09E5459C" w14:textId="77777777" w:rsidR="002C44A4" w:rsidRPr="00CD314B" w:rsidRDefault="00CD314B" w:rsidP="002C44A4">
      <w:pPr>
        <w:spacing w:before="60" w:after="0" w:line="240" w:lineRule="auto"/>
        <w:jc w:val="both"/>
        <w:rPr>
          <w:b/>
          <w:caps/>
          <w:color w:val="00A0AF"/>
          <w:sz w:val="24"/>
          <w:szCs w:val="24"/>
        </w:rPr>
      </w:pPr>
      <w:r>
        <w:rPr>
          <w:b/>
          <w:caps/>
          <w:color w:val="00A0AF"/>
          <w:sz w:val="24"/>
          <w:szCs w:val="24"/>
        </w:rPr>
        <w:t xml:space="preserve">GENERAL </w:t>
      </w:r>
      <w:r w:rsidR="002C44A4" w:rsidRPr="00CD314B">
        <w:rPr>
          <w:b/>
          <w:caps/>
          <w:color w:val="00A0AF"/>
          <w:sz w:val="24"/>
          <w:szCs w:val="24"/>
        </w:rPr>
        <w:t xml:space="preserve">Criteria: </w:t>
      </w:r>
    </w:p>
    <w:p w14:paraId="3BAC2047" w14:textId="77777777" w:rsidR="002C44A4" w:rsidRPr="00E16290" w:rsidRDefault="002C44A4" w:rsidP="00412FF0">
      <w:pPr>
        <w:pStyle w:val="ListParagraph"/>
        <w:numPr>
          <w:ilvl w:val="0"/>
          <w:numId w:val="5"/>
        </w:numPr>
        <w:ind w:left="426"/>
        <w:rPr>
          <w:rFonts w:cs="Calibri"/>
          <w:bCs/>
          <w:sz w:val="20"/>
          <w:szCs w:val="20"/>
        </w:rPr>
      </w:pPr>
      <w:r w:rsidRPr="00E16290">
        <w:rPr>
          <w:rFonts w:cs="Calibri"/>
          <w:bCs/>
          <w:sz w:val="20"/>
          <w:szCs w:val="20"/>
        </w:rPr>
        <w:t>Entrepreneurship education activities include most of the teachers and the students</w:t>
      </w:r>
    </w:p>
    <w:p w14:paraId="555F1CE2" w14:textId="77777777" w:rsidR="002C44A4" w:rsidRPr="00E16290" w:rsidRDefault="002C44A4" w:rsidP="00412FF0">
      <w:pPr>
        <w:pStyle w:val="ListParagraph"/>
        <w:numPr>
          <w:ilvl w:val="0"/>
          <w:numId w:val="5"/>
        </w:numPr>
        <w:ind w:left="426"/>
        <w:rPr>
          <w:rFonts w:cs="Calibri"/>
          <w:bCs/>
          <w:sz w:val="20"/>
          <w:szCs w:val="20"/>
        </w:rPr>
      </w:pPr>
      <w:r w:rsidRPr="00E16290">
        <w:rPr>
          <w:rFonts w:cs="Calibri"/>
          <w:bCs/>
          <w:sz w:val="20"/>
          <w:szCs w:val="20"/>
        </w:rPr>
        <w:t>The school has a vision and a plan for entrepreneurship education</w:t>
      </w:r>
    </w:p>
    <w:p w14:paraId="3CE3E2D1" w14:textId="77777777" w:rsidR="002C44A4" w:rsidRPr="00E16290" w:rsidRDefault="002C44A4" w:rsidP="00412FF0">
      <w:pPr>
        <w:pStyle w:val="ListParagraph"/>
        <w:numPr>
          <w:ilvl w:val="0"/>
          <w:numId w:val="5"/>
        </w:numPr>
        <w:ind w:left="426"/>
        <w:rPr>
          <w:rFonts w:cs="Calibri"/>
          <w:bCs/>
          <w:sz w:val="20"/>
          <w:szCs w:val="20"/>
        </w:rPr>
      </w:pPr>
      <w:r w:rsidRPr="00E16290">
        <w:rPr>
          <w:rFonts w:cs="Calibri"/>
          <w:bCs/>
          <w:sz w:val="20"/>
          <w:szCs w:val="20"/>
        </w:rPr>
        <w:t>There are specific recourses allocated to entrepreneurship education</w:t>
      </w:r>
    </w:p>
    <w:p w14:paraId="0D81482A" w14:textId="77777777" w:rsidR="002C44A4" w:rsidRPr="00E16290" w:rsidRDefault="002C44A4" w:rsidP="00412FF0">
      <w:pPr>
        <w:pStyle w:val="ListParagraph"/>
        <w:numPr>
          <w:ilvl w:val="0"/>
          <w:numId w:val="5"/>
        </w:numPr>
        <w:ind w:left="426"/>
        <w:rPr>
          <w:rFonts w:cs="Calibri"/>
          <w:bCs/>
          <w:sz w:val="20"/>
          <w:szCs w:val="20"/>
        </w:rPr>
      </w:pPr>
      <w:r w:rsidRPr="00E16290">
        <w:rPr>
          <w:rFonts w:cs="Calibri"/>
          <w:bCs/>
          <w:sz w:val="20"/>
          <w:szCs w:val="20"/>
        </w:rPr>
        <w:t>The school has actively supported teachers' continuing professional development and training within entrepreneurship education</w:t>
      </w:r>
    </w:p>
    <w:p w14:paraId="0ADF4445" w14:textId="4C430D5D" w:rsidR="002C44A4" w:rsidRPr="00BA2230" w:rsidRDefault="002C44A4" w:rsidP="002C44A4">
      <w:pPr>
        <w:pStyle w:val="ListParagraph"/>
        <w:numPr>
          <w:ilvl w:val="0"/>
          <w:numId w:val="5"/>
        </w:numPr>
        <w:ind w:left="426"/>
        <w:rPr>
          <w:rFonts w:cs="Calibri"/>
          <w:bCs/>
          <w:sz w:val="20"/>
          <w:szCs w:val="20"/>
        </w:rPr>
      </w:pPr>
      <w:r w:rsidRPr="00E16290">
        <w:rPr>
          <w:rFonts w:cs="Calibri"/>
          <w:bCs/>
          <w:sz w:val="20"/>
          <w:szCs w:val="20"/>
        </w:rPr>
        <w:t>How the school includes the local community and business sector in the activities</w:t>
      </w:r>
    </w:p>
    <w:p w14:paraId="1E03AD13" w14:textId="77777777" w:rsidR="00D73DF7" w:rsidRDefault="00D73DF7" w:rsidP="006C1CA2">
      <w:pPr>
        <w:pStyle w:val="TITLEPistachio"/>
      </w:pPr>
    </w:p>
    <w:p w14:paraId="324ABEEB" w14:textId="2110D68D" w:rsidR="002C44A4" w:rsidRPr="006C1CA2" w:rsidRDefault="006C1CA2" w:rsidP="006C1CA2">
      <w:pPr>
        <w:pStyle w:val="TITLEPistachio"/>
      </w:pPr>
      <w:r w:rsidRPr="006C1CA2">
        <w:t>Additional criteria applica</w:t>
      </w:r>
      <w:r>
        <w:t>ble only for the vocational (VET</w:t>
      </w:r>
      <w:r w:rsidRPr="006C1CA2">
        <w:t>) schoo</w:t>
      </w:r>
      <w:r>
        <w:t>ls aiming to compete for the VET Innovator A</w:t>
      </w:r>
      <w:r w:rsidRPr="006C1CA2">
        <w:t xml:space="preserve">ward at the European </w:t>
      </w:r>
      <w:r>
        <w:t>V</w:t>
      </w:r>
      <w:r w:rsidRPr="006C1CA2">
        <w:t xml:space="preserve">ocational </w:t>
      </w:r>
      <w:r>
        <w:t>Skills W</w:t>
      </w:r>
      <w:r w:rsidRPr="006C1CA2">
        <w:t xml:space="preserve">eek </w:t>
      </w:r>
      <w:r w:rsidR="002C44A4" w:rsidRPr="006C1CA2">
        <w:t>20</w:t>
      </w:r>
      <w:r w:rsidR="00484838" w:rsidRPr="006C1CA2">
        <w:t>2</w:t>
      </w:r>
      <w:r w:rsidR="00851B71">
        <w:t>2</w:t>
      </w:r>
    </w:p>
    <w:p w14:paraId="788B0B85" w14:textId="77777777" w:rsidR="00412FF0" w:rsidRPr="00E16290" w:rsidRDefault="00412FF0" w:rsidP="002C44A4">
      <w:pPr>
        <w:spacing w:after="0" w:line="240" w:lineRule="auto"/>
        <w:rPr>
          <w:rFonts w:eastAsia="Times New Roman" w:cs="Calibri"/>
          <w:b/>
          <w:bCs/>
          <w:lang w:eastAsia="cs-CZ"/>
        </w:rPr>
      </w:pPr>
    </w:p>
    <w:p w14:paraId="0945D878" w14:textId="77777777" w:rsidR="00412FF0" w:rsidRPr="00BA2230" w:rsidRDefault="00412FF0" w:rsidP="00412FF0">
      <w:pPr>
        <w:pStyle w:val="ListParagraph"/>
        <w:numPr>
          <w:ilvl w:val="0"/>
          <w:numId w:val="4"/>
        </w:numPr>
        <w:ind w:left="426"/>
        <w:rPr>
          <w:rFonts w:eastAsia="Times New Roman" w:cs="Calibri"/>
          <w:sz w:val="20"/>
          <w:szCs w:val="20"/>
        </w:rPr>
      </w:pPr>
      <w:r w:rsidRPr="00BA2230">
        <w:rPr>
          <w:rFonts w:cs="Calibri"/>
          <w:bCs/>
          <w:sz w:val="20"/>
          <w:szCs w:val="20"/>
        </w:rPr>
        <w:t>The measurable impact on individual students by integrating entrepreneurship education in the curriculum</w:t>
      </w:r>
    </w:p>
    <w:p w14:paraId="578E1D7A" w14:textId="77777777" w:rsidR="00412FF0" w:rsidRPr="00BA2230" w:rsidRDefault="00412FF0" w:rsidP="00412FF0">
      <w:pPr>
        <w:pStyle w:val="ListParagraph"/>
        <w:numPr>
          <w:ilvl w:val="0"/>
          <w:numId w:val="4"/>
        </w:numPr>
        <w:ind w:left="426"/>
        <w:rPr>
          <w:rFonts w:cs="Calibri"/>
          <w:bCs/>
          <w:sz w:val="20"/>
          <w:szCs w:val="20"/>
        </w:rPr>
      </w:pPr>
      <w:r w:rsidRPr="00BA2230">
        <w:rPr>
          <w:rFonts w:cs="Calibri"/>
          <w:bCs/>
          <w:sz w:val="20"/>
          <w:szCs w:val="20"/>
        </w:rPr>
        <w:t>The school implements state of the art technology (4.0, simulators, ICT enhanced learning, social media, online collaboration, other digital tools, etc.)</w:t>
      </w:r>
    </w:p>
    <w:p w14:paraId="020DBFC5" w14:textId="34AE2167" w:rsidR="00E13A34" w:rsidRPr="00BA2230" w:rsidRDefault="00412FF0" w:rsidP="00412FF0">
      <w:pPr>
        <w:pStyle w:val="ListParagraph"/>
        <w:numPr>
          <w:ilvl w:val="0"/>
          <w:numId w:val="4"/>
        </w:numPr>
        <w:ind w:left="426"/>
        <w:rPr>
          <w:rFonts w:cs="Calibri"/>
          <w:bCs/>
          <w:sz w:val="20"/>
          <w:szCs w:val="20"/>
        </w:rPr>
      </w:pPr>
      <w:r w:rsidRPr="00BA2230">
        <w:rPr>
          <w:rFonts w:cs="Calibri"/>
          <w:bCs/>
          <w:sz w:val="20"/>
          <w:szCs w:val="20"/>
        </w:rPr>
        <w:t>The school has integrated a European dimension in the school plans for both teachers and students</w:t>
      </w:r>
    </w:p>
    <w:p w14:paraId="17444403" w14:textId="5F1F3DA6" w:rsidR="00B07A71" w:rsidRPr="00BA2230" w:rsidRDefault="005B1946" w:rsidP="00412FF0">
      <w:pPr>
        <w:pStyle w:val="ListParagraph"/>
        <w:numPr>
          <w:ilvl w:val="0"/>
          <w:numId w:val="4"/>
        </w:numPr>
        <w:ind w:left="426"/>
        <w:rPr>
          <w:rFonts w:cs="Calibri"/>
          <w:bCs/>
          <w:sz w:val="20"/>
          <w:szCs w:val="20"/>
        </w:rPr>
      </w:pPr>
      <w:r w:rsidRPr="00BA2230">
        <w:rPr>
          <w:rFonts w:cs="Calibri"/>
          <w:bCs/>
          <w:sz w:val="20"/>
          <w:szCs w:val="20"/>
        </w:rPr>
        <w:t xml:space="preserve">The school has a focus on Green Entrepreneurships (EVSW 2022 focus is ‘VET and green’) </w:t>
      </w:r>
    </w:p>
    <w:p w14:paraId="5B0CF47A" w14:textId="77777777" w:rsidR="001D1118" w:rsidRPr="006C1CA2" w:rsidRDefault="001D1118" w:rsidP="00E16290">
      <w:pPr>
        <w:pStyle w:val="NormalWeb"/>
        <w:spacing w:before="0" w:beforeAutospacing="0" w:after="0" w:afterAutospacing="0"/>
        <w:jc w:val="center"/>
        <w:rPr>
          <w:rFonts w:ascii="Helvetica Neue" w:eastAsia="Calibri" w:hAnsi="Helvetica Neue"/>
          <w:b/>
          <w:caps/>
          <w:color w:val="00A0AF"/>
          <w:lang w:eastAsia="en-US"/>
        </w:rPr>
      </w:pPr>
    </w:p>
    <w:p w14:paraId="2CA3B95A" w14:textId="77777777" w:rsidR="00D73DF7" w:rsidRDefault="00D73DF7" w:rsidP="00E16290">
      <w:pPr>
        <w:pStyle w:val="NormalWeb"/>
        <w:spacing w:before="0" w:beforeAutospacing="0" w:after="0" w:afterAutospacing="0"/>
        <w:jc w:val="center"/>
        <w:rPr>
          <w:rFonts w:ascii="Helvetica Neue" w:eastAsia="Calibri" w:hAnsi="Helvetica Neue"/>
          <w:b/>
          <w:caps/>
          <w:color w:val="00A0AF"/>
          <w:lang w:eastAsia="en-US"/>
        </w:rPr>
      </w:pPr>
    </w:p>
    <w:p w14:paraId="64829200" w14:textId="4397ABB9" w:rsidR="00E16290" w:rsidRPr="006C1CA2" w:rsidRDefault="00E16290" w:rsidP="00E16290">
      <w:pPr>
        <w:pStyle w:val="NormalWeb"/>
        <w:spacing w:before="0" w:beforeAutospacing="0" w:after="0" w:afterAutospacing="0"/>
        <w:jc w:val="center"/>
        <w:rPr>
          <w:rFonts w:ascii="Helvetica Neue" w:eastAsia="Calibri" w:hAnsi="Helvetica Neue"/>
          <w:b/>
          <w:caps/>
          <w:color w:val="00A0AF"/>
          <w:lang w:eastAsia="en-US"/>
        </w:rPr>
      </w:pPr>
      <w:r w:rsidRPr="006C1CA2">
        <w:rPr>
          <w:rFonts w:ascii="Helvetica Neue" w:eastAsia="Calibri" w:hAnsi="Helvetica Neue"/>
          <w:b/>
          <w:caps/>
          <w:color w:val="00A0AF"/>
          <w:lang w:eastAsia="en-US"/>
        </w:rPr>
        <w:t>Contact information</w:t>
      </w:r>
    </w:p>
    <w:p w14:paraId="0027F501" w14:textId="77777777" w:rsidR="00E16290" w:rsidRPr="00E16290" w:rsidRDefault="00E16290" w:rsidP="00E16290">
      <w:pPr>
        <w:pStyle w:val="NormalWeb"/>
        <w:spacing w:before="0" w:beforeAutospacing="0" w:after="0" w:afterAutospacing="0"/>
        <w:rPr>
          <w:rFonts w:ascii="Helvetica Neue" w:hAnsi="Helvetica Neue"/>
        </w:rPr>
      </w:pPr>
    </w:p>
    <w:p w14:paraId="0A26B6D6" w14:textId="77777777" w:rsidR="00E16290" w:rsidRPr="00AE26CC" w:rsidRDefault="00E16290" w:rsidP="00E16290">
      <w:pPr>
        <w:pStyle w:val="NormalWeb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3290"/>
        <w:gridCol w:w="250"/>
        <w:gridCol w:w="1378"/>
        <w:gridCol w:w="2162"/>
      </w:tblGrid>
      <w:tr w:rsidR="00E16290" w:rsidRPr="00AE26CC" w14:paraId="76DDE710" w14:textId="77777777" w:rsidTr="007B7FD8">
        <w:tc>
          <w:tcPr>
            <w:tcW w:w="9060" w:type="dxa"/>
            <w:gridSpan w:val="5"/>
          </w:tcPr>
          <w:p w14:paraId="0A40E6AB" w14:textId="3B66215A" w:rsidR="00E16290" w:rsidRPr="00AE26CC" w:rsidRDefault="00E16290" w:rsidP="007B7FD8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AE26CC">
              <w:rPr>
                <w:rFonts w:ascii="Helvetica Neue" w:hAnsi="Helvetica Neue"/>
                <w:b/>
                <w:sz w:val="22"/>
                <w:szCs w:val="22"/>
              </w:rPr>
              <w:t xml:space="preserve">School nominated for the TES Award </w:t>
            </w:r>
            <w:r w:rsidR="007B7FD8" w:rsidRPr="00AE26CC">
              <w:rPr>
                <w:rFonts w:ascii="Helvetica Neue" w:hAnsi="Helvetica Neue"/>
                <w:b/>
                <w:sz w:val="22"/>
                <w:szCs w:val="22"/>
              </w:rPr>
              <w:t>20</w:t>
            </w:r>
            <w:r w:rsidR="007E159D">
              <w:rPr>
                <w:rFonts w:ascii="Helvetica Neue" w:hAnsi="Helvetica Neue"/>
                <w:b/>
                <w:sz w:val="22"/>
                <w:szCs w:val="22"/>
              </w:rPr>
              <w:t>2</w:t>
            </w:r>
            <w:r w:rsidR="005B1946">
              <w:rPr>
                <w:rFonts w:ascii="Helvetica Neue" w:hAnsi="Helvetica Neue"/>
                <w:b/>
                <w:sz w:val="22"/>
                <w:szCs w:val="22"/>
              </w:rPr>
              <w:t>2</w:t>
            </w:r>
          </w:p>
        </w:tc>
      </w:tr>
      <w:tr w:rsidR="00E16290" w:rsidRPr="00AE26CC" w14:paraId="1B01DF70" w14:textId="77777777" w:rsidTr="007B7FD8">
        <w:tc>
          <w:tcPr>
            <w:tcW w:w="1980" w:type="dxa"/>
          </w:tcPr>
          <w:p w14:paraId="39F652D0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 w:rsidRPr="00AE26CC">
              <w:rPr>
                <w:rFonts w:ascii="Helvetica Neue" w:hAnsi="Helvetica Neue"/>
                <w:sz w:val="22"/>
                <w:szCs w:val="22"/>
              </w:rPr>
              <w:t>Name</w:t>
            </w:r>
            <w:r w:rsidR="00B51A9E">
              <w:rPr>
                <w:rFonts w:ascii="Helvetica Neue" w:hAnsi="Helvetica Neue"/>
                <w:sz w:val="22"/>
                <w:szCs w:val="22"/>
              </w:rPr>
              <w:t xml:space="preserve"> of the school</w:t>
            </w:r>
            <w:r w:rsidRPr="00AE26CC">
              <w:rPr>
                <w:rFonts w:ascii="Helvetica Neue" w:hAnsi="Helvetica Neue"/>
                <w:sz w:val="22"/>
                <w:szCs w:val="22"/>
              </w:rPr>
              <w:t>:</w:t>
            </w:r>
          </w:p>
          <w:p w14:paraId="39D3D519" w14:textId="77777777" w:rsidR="00E16290" w:rsidRPr="00B51A9E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i/>
                <w:sz w:val="20"/>
                <w:szCs w:val="20"/>
              </w:rPr>
            </w:pPr>
            <w:r w:rsidRPr="00B51A9E">
              <w:rPr>
                <w:rFonts w:ascii="Helvetica Neue" w:hAnsi="Helvetica Neue"/>
                <w:i/>
                <w:sz w:val="20"/>
                <w:szCs w:val="20"/>
              </w:rPr>
              <w:t>(as it will appear on PR materials and website)</w:t>
            </w:r>
          </w:p>
        </w:tc>
        <w:tc>
          <w:tcPr>
            <w:tcW w:w="7080" w:type="dxa"/>
            <w:gridSpan w:val="4"/>
          </w:tcPr>
          <w:p w14:paraId="0EA2EA44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B7FD8" w:rsidRPr="00AE26CC" w14:paraId="48B2050B" w14:textId="77777777" w:rsidTr="007B7FD8">
        <w:tc>
          <w:tcPr>
            <w:tcW w:w="1980" w:type="dxa"/>
          </w:tcPr>
          <w:p w14:paraId="31E59006" w14:textId="4DEA2C59" w:rsidR="007B7FD8" w:rsidRPr="00AE26CC" w:rsidRDefault="007E159D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School type</w:t>
            </w:r>
            <w:r w:rsidR="007B7FD8" w:rsidRPr="00AE26CC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  <w:tc>
          <w:tcPr>
            <w:tcW w:w="3540" w:type="dxa"/>
            <w:gridSpan w:val="2"/>
            <w:vAlign w:val="center"/>
          </w:tcPr>
          <w:p w14:paraId="4ED302D5" w14:textId="77777777" w:rsidR="007B7FD8" w:rsidRPr="00AE26CC" w:rsidRDefault="004B4CB4" w:rsidP="007B7FD8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/>
                <w:sz w:val="22"/>
                <w:szCs w:val="22"/>
              </w:rPr>
            </w:pPr>
            <w:sdt>
              <w:sdtPr>
                <w:rPr>
                  <w:rFonts w:ascii="Helvetica Neue" w:hAnsi="Helvetica Neue"/>
                  <w:sz w:val="22"/>
                  <w:szCs w:val="22"/>
                </w:rPr>
                <w:id w:val="3769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8" w:rsidRPr="00AE26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7FD8" w:rsidRPr="00AE26CC">
              <w:rPr>
                <w:rFonts w:ascii="Helvetica Neue" w:hAnsi="Helvetica Neue"/>
                <w:sz w:val="22"/>
                <w:szCs w:val="22"/>
              </w:rPr>
              <w:t xml:space="preserve"> Academic</w:t>
            </w:r>
          </w:p>
        </w:tc>
        <w:tc>
          <w:tcPr>
            <w:tcW w:w="3540" w:type="dxa"/>
            <w:gridSpan w:val="2"/>
            <w:vAlign w:val="center"/>
          </w:tcPr>
          <w:p w14:paraId="10207841" w14:textId="77777777" w:rsidR="007B7FD8" w:rsidRPr="00AE26CC" w:rsidRDefault="004B4CB4" w:rsidP="007B7FD8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/>
                <w:sz w:val="22"/>
                <w:szCs w:val="22"/>
              </w:rPr>
            </w:pPr>
            <w:sdt>
              <w:sdtPr>
                <w:rPr>
                  <w:rFonts w:ascii="Helvetica Neue" w:hAnsi="Helvetica Neue"/>
                  <w:sz w:val="22"/>
                  <w:szCs w:val="22"/>
                </w:rPr>
                <w:id w:val="5770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8" w:rsidRPr="00AE26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7FD8" w:rsidRPr="00AE26CC">
              <w:rPr>
                <w:rFonts w:ascii="Helvetica Neue" w:hAnsi="Helvetica Neue"/>
                <w:sz w:val="22"/>
                <w:szCs w:val="22"/>
              </w:rPr>
              <w:t xml:space="preserve"> Vocational</w:t>
            </w:r>
          </w:p>
        </w:tc>
      </w:tr>
      <w:tr w:rsidR="00E16290" w:rsidRPr="00AE26CC" w14:paraId="389D762D" w14:textId="77777777" w:rsidTr="007B7FD8">
        <w:tc>
          <w:tcPr>
            <w:tcW w:w="1980" w:type="dxa"/>
          </w:tcPr>
          <w:p w14:paraId="70785002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 w:rsidRPr="00AE26CC">
              <w:rPr>
                <w:rFonts w:ascii="Helvetica Neue" w:hAnsi="Helvetica Neue"/>
                <w:sz w:val="22"/>
                <w:szCs w:val="22"/>
              </w:rPr>
              <w:t>Address:</w:t>
            </w:r>
          </w:p>
        </w:tc>
        <w:tc>
          <w:tcPr>
            <w:tcW w:w="7080" w:type="dxa"/>
            <w:gridSpan w:val="4"/>
          </w:tcPr>
          <w:p w14:paraId="52A254D6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16290" w:rsidRPr="00AE26CC" w14:paraId="0677635C" w14:textId="77777777" w:rsidTr="007B7FD8">
        <w:tc>
          <w:tcPr>
            <w:tcW w:w="1980" w:type="dxa"/>
          </w:tcPr>
          <w:p w14:paraId="0BCB6D6C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 w:rsidRPr="00AE26CC">
              <w:rPr>
                <w:rFonts w:ascii="Helvetica Neue" w:hAnsi="Helvetica Neue"/>
                <w:sz w:val="22"/>
                <w:szCs w:val="22"/>
              </w:rPr>
              <w:t>Country:</w:t>
            </w:r>
          </w:p>
        </w:tc>
        <w:tc>
          <w:tcPr>
            <w:tcW w:w="7080" w:type="dxa"/>
            <w:gridSpan w:val="4"/>
          </w:tcPr>
          <w:p w14:paraId="1631903E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16290" w:rsidRPr="00AE26CC" w14:paraId="21670B64" w14:textId="77777777" w:rsidTr="007B7FD8">
        <w:tc>
          <w:tcPr>
            <w:tcW w:w="1980" w:type="dxa"/>
          </w:tcPr>
          <w:p w14:paraId="2D2B62D1" w14:textId="198575AC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 w:rsidRPr="00AE26CC">
              <w:rPr>
                <w:rFonts w:ascii="Helvetica Neue" w:hAnsi="Helvetica Neue"/>
                <w:sz w:val="22"/>
                <w:szCs w:val="22"/>
              </w:rPr>
              <w:t xml:space="preserve">Contact </w:t>
            </w:r>
            <w:r w:rsidR="007E159D">
              <w:rPr>
                <w:rFonts w:ascii="Helvetica Neue" w:hAnsi="Helvetica Neue"/>
                <w:sz w:val="22"/>
                <w:szCs w:val="22"/>
              </w:rPr>
              <w:t>name</w:t>
            </w:r>
            <w:r w:rsidRPr="00AE26CC"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7080" w:type="dxa"/>
            <w:gridSpan w:val="4"/>
          </w:tcPr>
          <w:p w14:paraId="747AADB6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16290" w:rsidRPr="00AE26CC" w14:paraId="6CEF7E2C" w14:textId="77777777" w:rsidTr="007B7FD8">
        <w:tc>
          <w:tcPr>
            <w:tcW w:w="1980" w:type="dxa"/>
          </w:tcPr>
          <w:p w14:paraId="092CC0F1" w14:textId="3B73D59F" w:rsidR="00E16290" w:rsidRPr="00AE26CC" w:rsidRDefault="005C0CE7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 w:rsidRPr="00AE26CC">
              <w:rPr>
                <w:rFonts w:ascii="Helvetica Neue" w:hAnsi="Helvetica Neue"/>
                <w:sz w:val="22"/>
                <w:szCs w:val="22"/>
              </w:rPr>
              <w:t>Contact person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</w:t>
            </w:r>
            <w:r w:rsidR="00E16290" w:rsidRPr="00AE26CC">
              <w:rPr>
                <w:rFonts w:ascii="Helvetica Neue" w:hAnsi="Helvetica Neue"/>
                <w:sz w:val="22"/>
                <w:szCs w:val="22"/>
              </w:rPr>
              <w:t>E-mail:</w:t>
            </w:r>
          </w:p>
        </w:tc>
        <w:tc>
          <w:tcPr>
            <w:tcW w:w="3290" w:type="dxa"/>
          </w:tcPr>
          <w:p w14:paraId="14F28737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14:paraId="3739FC28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 w:rsidRPr="00AE26CC">
              <w:rPr>
                <w:rFonts w:ascii="Helvetica Neue" w:hAnsi="Helvetica Neue"/>
                <w:sz w:val="22"/>
                <w:szCs w:val="22"/>
              </w:rPr>
              <w:t>Phone:</w:t>
            </w:r>
          </w:p>
        </w:tc>
        <w:tc>
          <w:tcPr>
            <w:tcW w:w="2162" w:type="dxa"/>
          </w:tcPr>
          <w:p w14:paraId="468B66B1" w14:textId="77777777" w:rsidR="00E16290" w:rsidRPr="00AE26CC" w:rsidRDefault="00E16290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AE26CC" w:rsidRPr="00AE26CC" w14:paraId="3E5D8DB2" w14:textId="77777777" w:rsidTr="002D53FF">
        <w:tc>
          <w:tcPr>
            <w:tcW w:w="1980" w:type="dxa"/>
          </w:tcPr>
          <w:p w14:paraId="3AC85113" w14:textId="2F606F60" w:rsidR="00AE26CC" w:rsidRPr="00AE26CC" w:rsidRDefault="007E159D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School </w:t>
            </w:r>
            <w:r w:rsidR="00AE26CC" w:rsidRPr="00AE26CC">
              <w:rPr>
                <w:rFonts w:ascii="Helvetica Neue" w:hAnsi="Helvetica Neue"/>
                <w:sz w:val="22"/>
                <w:szCs w:val="22"/>
              </w:rPr>
              <w:t>Web address:</w:t>
            </w:r>
          </w:p>
        </w:tc>
        <w:tc>
          <w:tcPr>
            <w:tcW w:w="7080" w:type="dxa"/>
            <w:gridSpan w:val="4"/>
          </w:tcPr>
          <w:p w14:paraId="31DB1FBE" w14:textId="77777777" w:rsidR="00AE26CC" w:rsidRPr="00AE26CC" w:rsidRDefault="00AE26CC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AE26CC" w:rsidRPr="00AE26CC" w14:paraId="24BEAAD1" w14:textId="77777777" w:rsidTr="002D53FF">
        <w:tc>
          <w:tcPr>
            <w:tcW w:w="1980" w:type="dxa"/>
          </w:tcPr>
          <w:p w14:paraId="2611BF0E" w14:textId="1C3E9C51" w:rsidR="00AE26CC" w:rsidRPr="00AE26CC" w:rsidRDefault="00AE26CC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  <w:r w:rsidRPr="00B51A9E">
              <w:rPr>
                <w:rFonts w:ascii="Helvetica Neue" w:hAnsi="Helvetica Neue"/>
                <w:b/>
                <w:sz w:val="22"/>
                <w:szCs w:val="22"/>
              </w:rPr>
              <w:t xml:space="preserve">Short profile of the </w:t>
            </w:r>
            <w:r w:rsidR="005C0CE7" w:rsidRPr="00B51A9E">
              <w:rPr>
                <w:rFonts w:ascii="Helvetica Neue" w:hAnsi="Helvetica Neue"/>
                <w:b/>
                <w:sz w:val="22"/>
                <w:szCs w:val="22"/>
              </w:rPr>
              <w:t>school</w:t>
            </w:r>
            <w:r w:rsidR="005C0CE7" w:rsidRPr="00AE26CC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4"/>
          </w:tcPr>
          <w:p w14:paraId="11DB4A50" w14:textId="77777777" w:rsidR="00AE26CC" w:rsidRPr="00AE26CC" w:rsidRDefault="00AE26CC" w:rsidP="007A455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i/>
                <w:sz w:val="22"/>
                <w:szCs w:val="22"/>
              </w:rPr>
            </w:pPr>
            <w:r w:rsidRPr="00AE26CC">
              <w:rPr>
                <w:rFonts w:ascii="Helvetica Neue" w:hAnsi="Helvetica Neue"/>
                <w:i/>
                <w:sz w:val="22"/>
                <w:szCs w:val="22"/>
              </w:rPr>
              <w:t>(max 10 rows)</w:t>
            </w:r>
          </w:p>
        </w:tc>
      </w:tr>
    </w:tbl>
    <w:p w14:paraId="67D7F4CC" w14:textId="0E13812E" w:rsidR="00716799" w:rsidRDefault="00716799" w:rsidP="005C6F97">
      <w:pPr>
        <w:spacing w:before="60" w:after="0" w:line="240" w:lineRule="auto"/>
        <w:jc w:val="both"/>
        <w:rPr>
          <w:b/>
          <w:caps/>
          <w:color w:val="00A0AF"/>
          <w:sz w:val="24"/>
          <w:szCs w:val="24"/>
        </w:rPr>
      </w:pPr>
    </w:p>
    <w:p w14:paraId="1D4F7BEF" w14:textId="77777777" w:rsidR="00D73DF7" w:rsidRDefault="00D73DF7" w:rsidP="005C6F97">
      <w:pPr>
        <w:spacing w:before="60" w:after="0" w:line="240" w:lineRule="auto"/>
        <w:jc w:val="both"/>
        <w:rPr>
          <w:b/>
          <w:caps/>
          <w:color w:val="00A0AF"/>
          <w:sz w:val="24"/>
          <w:szCs w:val="24"/>
        </w:rPr>
      </w:pPr>
    </w:p>
    <w:p w14:paraId="36B00AEB" w14:textId="37D6E700" w:rsidR="005C6F97" w:rsidRPr="00CD314B" w:rsidRDefault="00BA2230" w:rsidP="005C6F97">
      <w:pPr>
        <w:spacing w:before="60" w:after="0" w:line="240" w:lineRule="auto"/>
        <w:jc w:val="both"/>
        <w:rPr>
          <w:b/>
          <w:caps/>
          <w:color w:val="00A0AF"/>
          <w:sz w:val="24"/>
          <w:szCs w:val="24"/>
        </w:rPr>
      </w:pPr>
      <w:r>
        <w:rPr>
          <w:b/>
          <w:caps/>
          <w:color w:val="00A0AF"/>
          <w:sz w:val="24"/>
          <w:szCs w:val="24"/>
        </w:rPr>
        <w:lastRenderedPageBreak/>
        <w:t xml:space="preserve">TES 2022 </w:t>
      </w:r>
      <w:r w:rsidR="005C6F97">
        <w:rPr>
          <w:b/>
          <w:caps/>
          <w:color w:val="00A0AF"/>
          <w:sz w:val="24"/>
          <w:szCs w:val="24"/>
        </w:rPr>
        <w:t xml:space="preserve">Awards </w:t>
      </w:r>
      <w:r w:rsidR="005C6F97" w:rsidRPr="00CD314B">
        <w:rPr>
          <w:b/>
          <w:caps/>
          <w:color w:val="00A0AF"/>
          <w:sz w:val="24"/>
          <w:szCs w:val="24"/>
        </w:rPr>
        <w:t xml:space="preserve">Criteria </w:t>
      </w:r>
    </w:p>
    <w:p w14:paraId="1A9FA474" w14:textId="77777777" w:rsidR="005C6F97" w:rsidRDefault="005C6F97" w:rsidP="005C6F97">
      <w:pPr>
        <w:pStyle w:val="NormalWeb"/>
        <w:spacing w:before="0" w:beforeAutospacing="0" w:after="0" w:afterAutospacing="0"/>
        <w:ind w:left="426"/>
        <w:rPr>
          <w:rFonts w:ascii="Helvetica Neue" w:hAnsi="Helvetica Neue"/>
          <w:b/>
          <w:sz w:val="22"/>
          <w:szCs w:val="22"/>
        </w:rPr>
      </w:pPr>
    </w:p>
    <w:p w14:paraId="0BA1A3D1" w14:textId="48CAAF92" w:rsidR="007B7FD8" w:rsidRPr="0085277C" w:rsidRDefault="007B7FD8" w:rsidP="001D22A1">
      <w:pPr>
        <w:pStyle w:val="NormalWeb"/>
        <w:numPr>
          <w:ilvl w:val="0"/>
          <w:numId w:val="6"/>
        </w:numPr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  <w:r w:rsidRPr="0085277C">
        <w:rPr>
          <w:rFonts w:ascii="Helvetica Neue" w:hAnsi="Helvetica Neue"/>
          <w:b/>
          <w:sz w:val="22"/>
          <w:szCs w:val="22"/>
        </w:rPr>
        <w:t xml:space="preserve">Entrepreneurship education activities includes most of the teachers and the students. </w:t>
      </w:r>
      <w:r w:rsidRPr="0085277C">
        <w:rPr>
          <w:rFonts w:ascii="Helvetica Neue" w:hAnsi="Helvetica Neue"/>
          <w:i/>
          <w:sz w:val="22"/>
          <w:szCs w:val="22"/>
        </w:rPr>
        <w:t>Short written brief - max 150 words</w:t>
      </w:r>
      <w:r w:rsidRPr="0085277C">
        <w:rPr>
          <w:rFonts w:ascii="Helvetica Neue" w:hAnsi="Helvetica Neue"/>
          <w:i/>
          <w:sz w:val="22"/>
          <w:szCs w:val="22"/>
        </w:rPr>
        <w:br/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0"/>
      </w:tblGrid>
      <w:tr w:rsidR="007B7FD8" w:rsidRPr="00D00B4B" w14:paraId="18D3096E" w14:textId="77777777" w:rsidTr="0085277C">
        <w:tc>
          <w:tcPr>
            <w:tcW w:w="5000" w:type="pct"/>
          </w:tcPr>
          <w:p w14:paraId="531633B6" w14:textId="77777777" w:rsidR="007B7FD8" w:rsidRPr="00D00B4B" w:rsidRDefault="007B7FD8" w:rsidP="005C6F9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i/>
                <w:sz w:val="22"/>
                <w:szCs w:val="22"/>
              </w:rPr>
            </w:pPr>
          </w:p>
          <w:p w14:paraId="15CA9C18" w14:textId="77777777" w:rsidR="00D00B4B" w:rsidRPr="00D00B4B" w:rsidRDefault="00D00B4B" w:rsidP="005C6F9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i/>
                <w:sz w:val="22"/>
                <w:szCs w:val="22"/>
              </w:rPr>
            </w:pPr>
          </w:p>
        </w:tc>
      </w:tr>
    </w:tbl>
    <w:p w14:paraId="731D8A17" w14:textId="77777777" w:rsidR="007B7FD8" w:rsidRPr="00D00B4B" w:rsidRDefault="007B7FD8" w:rsidP="00D00B4B">
      <w:pPr>
        <w:pStyle w:val="NormalWeb"/>
        <w:spacing w:before="0" w:beforeAutospacing="0" w:after="0" w:afterAutospacing="0"/>
        <w:rPr>
          <w:rFonts w:ascii="Helvetica Neue" w:hAnsi="Helvetica Neue"/>
          <w:i/>
          <w:sz w:val="22"/>
          <w:szCs w:val="22"/>
        </w:rPr>
      </w:pPr>
    </w:p>
    <w:p w14:paraId="03F9334B" w14:textId="22BE5A3E" w:rsidR="007B7FD8" w:rsidRPr="0085277C" w:rsidRDefault="007B7FD8" w:rsidP="00421712">
      <w:pPr>
        <w:pStyle w:val="NormalWeb"/>
        <w:numPr>
          <w:ilvl w:val="0"/>
          <w:numId w:val="6"/>
        </w:numPr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  <w:r w:rsidRPr="0085277C">
        <w:rPr>
          <w:rFonts w:ascii="Helvetica Neue" w:hAnsi="Helvetica Neue"/>
          <w:b/>
          <w:sz w:val="22"/>
          <w:szCs w:val="22"/>
        </w:rPr>
        <w:t>The school has a vision and a plan for entrepreneurship education.</w:t>
      </w:r>
      <w:r w:rsidR="0085277C" w:rsidRPr="0085277C">
        <w:rPr>
          <w:rFonts w:ascii="Helvetica Neue" w:hAnsi="Helvetica Neue"/>
          <w:b/>
          <w:sz w:val="22"/>
          <w:szCs w:val="22"/>
        </w:rPr>
        <w:t xml:space="preserve"> </w:t>
      </w:r>
      <w:r w:rsidRPr="0085277C">
        <w:rPr>
          <w:rFonts w:ascii="Helvetica Neue" w:hAnsi="Helvetica Neue"/>
          <w:i/>
          <w:sz w:val="22"/>
          <w:szCs w:val="22"/>
        </w:rPr>
        <w:t>Short written brief describing the main areas in the plan - max 150 words</w:t>
      </w:r>
      <w:r w:rsidRPr="0085277C">
        <w:rPr>
          <w:rFonts w:ascii="Helvetica Neue" w:hAnsi="Helvetica Neue"/>
          <w:i/>
          <w:sz w:val="22"/>
          <w:szCs w:val="22"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7B7FD8" w:rsidRPr="007B7FD8" w14:paraId="6400D8DB" w14:textId="77777777" w:rsidTr="0085277C">
        <w:tc>
          <w:tcPr>
            <w:tcW w:w="5000" w:type="pct"/>
          </w:tcPr>
          <w:p w14:paraId="0A316C43" w14:textId="77777777" w:rsidR="007B7FD8" w:rsidRPr="00D00B4B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</w:p>
          <w:p w14:paraId="2512F9AB" w14:textId="77777777" w:rsidR="007B7FD8" w:rsidRPr="00D00B4B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0F8C2B32" w14:textId="77777777" w:rsidR="007B7FD8" w:rsidRPr="007B7FD8" w:rsidRDefault="007B7FD8" w:rsidP="005C6F97">
      <w:pPr>
        <w:pStyle w:val="NormalWeb"/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</w:p>
    <w:p w14:paraId="0F61C448" w14:textId="77777777" w:rsidR="007B7FD8" w:rsidRPr="007B7FD8" w:rsidRDefault="007B7FD8" w:rsidP="005C6F97">
      <w:pPr>
        <w:pStyle w:val="NormalWeb"/>
        <w:numPr>
          <w:ilvl w:val="0"/>
          <w:numId w:val="6"/>
        </w:numPr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  <w:r w:rsidRPr="007B7FD8">
        <w:rPr>
          <w:rFonts w:ascii="Helvetica Neue" w:hAnsi="Helvetica Neue"/>
          <w:b/>
          <w:sz w:val="22"/>
          <w:szCs w:val="22"/>
        </w:rPr>
        <w:t>There are specific recourses allocated to entrepreneurship education.</w:t>
      </w:r>
      <w:r w:rsidRPr="007B7FD8">
        <w:rPr>
          <w:rFonts w:ascii="Helvetica Neue" w:hAnsi="Helvetica Neue"/>
          <w:sz w:val="22"/>
          <w:szCs w:val="22"/>
        </w:rPr>
        <w:t xml:space="preserve"> </w:t>
      </w:r>
      <w:r w:rsidRPr="007B7FD8">
        <w:rPr>
          <w:rFonts w:ascii="Helvetica Neue" w:hAnsi="Helvetica Neue"/>
          <w:i/>
          <w:sz w:val="22"/>
          <w:szCs w:val="22"/>
        </w:rPr>
        <w:t>Describe the specific resources</w:t>
      </w:r>
      <w:r w:rsidR="005C6F97">
        <w:rPr>
          <w:rFonts w:ascii="Helvetica Neue" w:hAnsi="Helvetica Neue"/>
          <w:i/>
          <w:sz w:val="22"/>
          <w:szCs w:val="22"/>
        </w:rPr>
        <w:t xml:space="preserve"> – max 150 words </w:t>
      </w:r>
      <w:r w:rsidRPr="007B7FD8">
        <w:rPr>
          <w:rFonts w:ascii="Helvetica Neue" w:hAnsi="Helvetica Neue"/>
          <w:i/>
          <w:sz w:val="22"/>
          <w:szCs w:val="22"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7B7FD8" w:rsidRPr="007B7FD8" w14:paraId="1512BD5A" w14:textId="77777777" w:rsidTr="0085277C">
        <w:tc>
          <w:tcPr>
            <w:tcW w:w="5000" w:type="pct"/>
          </w:tcPr>
          <w:p w14:paraId="34B3AA97" w14:textId="77777777" w:rsidR="007B7FD8" w:rsidRPr="00D00B4B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</w:p>
          <w:p w14:paraId="6BA431AD" w14:textId="77777777" w:rsidR="007B7FD8" w:rsidRPr="00D00B4B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0AF6D0C8" w14:textId="77777777" w:rsidR="007B7FD8" w:rsidRPr="00D00B4B" w:rsidRDefault="007B7FD8" w:rsidP="00D00B4B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39B44D24" w14:textId="77777777" w:rsidR="007B7FD8" w:rsidRPr="007B7FD8" w:rsidRDefault="007B7FD8" w:rsidP="005C6F97">
      <w:pPr>
        <w:pStyle w:val="NormalWeb"/>
        <w:numPr>
          <w:ilvl w:val="0"/>
          <w:numId w:val="6"/>
        </w:numPr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  <w:r w:rsidRPr="007B7FD8">
        <w:rPr>
          <w:rFonts w:ascii="Helvetica Neue" w:hAnsi="Helvetica Neue"/>
          <w:b/>
          <w:sz w:val="22"/>
          <w:szCs w:val="22"/>
        </w:rPr>
        <w:t>The school has actively supported teachers' continuing professional development and training within entrepreneurship education.</w:t>
      </w:r>
      <w:r w:rsidRPr="007B7FD8">
        <w:rPr>
          <w:rFonts w:ascii="Helvetica Neue" w:hAnsi="Helvetica Neue"/>
          <w:sz w:val="22"/>
          <w:szCs w:val="22"/>
        </w:rPr>
        <w:t xml:space="preserve"> </w:t>
      </w:r>
      <w:r w:rsidRPr="007B7FD8">
        <w:rPr>
          <w:rFonts w:ascii="Helvetica Neue" w:hAnsi="Helvetica Neue"/>
          <w:i/>
          <w:sz w:val="22"/>
          <w:szCs w:val="22"/>
        </w:rPr>
        <w:t xml:space="preserve">Short written brief, </w:t>
      </w:r>
      <w:r>
        <w:rPr>
          <w:rFonts w:ascii="Helvetica Neue" w:hAnsi="Helvetica Neue"/>
          <w:i/>
          <w:sz w:val="22"/>
          <w:szCs w:val="22"/>
        </w:rPr>
        <w:t>max 150 words</w:t>
      </w:r>
      <w:r w:rsidRPr="007B7FD8">
        <w:rPr>
          <w:rFonts w:ascii="Helvetica Neue" w:hAnsi="Helvetica Neue"/>
          <w:i/>
          <w:sz w:val="22"/>
          <w:szCs w:val="22"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7B7FD8" w:rsidRPr="007B7FD8" w14:paraId="5A5E164A" w14:textId="77777777" w:rsidTr="0085277C">
        <w:tc>
          <w:tcPr>
            <w:tcW w:w="5000" w:type="pct"/>
          </w:tcPr>
          <w:p w14:paraId="550038AA" w14:textId="77777777" w:rsidR="007B7FD8" w:rsidRPr="007B7FD8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</w:p>
          <w:p w14:paraId="048AC2C1" w14:textId="77777777" w:rsidR="007B7FD8" w:rsidRPr="007B7FD8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68A0D37" w14:textId="77777777" w:rsidR="007B7FD8" w:rsidRPr="007B7FD8" w:rsidRDefault="007B7FD8" w:rsidP="005C6F97">
      <w:pPr>
        <w:pStyle w:val="NormalWeb"/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</w:p>
    <w:p w14:paraId="3858EAA1" w14:textId="56D6C2B6" w:rsidR="007B7FD8" w:rsidRPr="0085277C" w:rsidRDefault="007B7FD8" w:rsidP="00017E10">
      <w:pPr>
        <w:pStyle w:val="NormalWeb"/>
        <w:numPr>
          <w:ilvl w:val="0"/>
          <w:numId w:val="6"/>
        </w:numPr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  <w:r w:rsidRPr="0085277C">
        <w:rPr>
          <w:rFonts w:ascii="Helvetica Neue" w:hAnsi="Helvetica Neue"/>
          <w:b/>
          <w:sz w:val="22"/>
          <w:szCs w:val="22"/>
        </w:rPr>
        <w:t>Describe how the school includes the local community and business sector in the activities.</w:t>
      </w:r>
      <w:r w:rsidR="0085277C" w:rsidRPr="0085277C">
        <w:rPr>
          <w:rFonts w:ascii="Helvetica Neue" w:hAnsi="Helvetica Neue"/>
          <w:b/>
          <w:sz w:val="22"/>
          <w:szCs w:val="22"/>
        </w:rPr>
        <w:t xml:space="preserve"> </w:t>
      </w:r>
      <w:r w:rsidRPr="0085277C">
        <w:rPr>
          <w:rFonts w:ascii="Helvetica Neue" w:hAnsi="Helvetica Neue"/>
          <w:i/>
          <w:sz w:val="22"/>
          <w:szCs w:val="22"/>
        </w:rPr>
        <w:t>Short written brief, max 150 words</w:t>
      </w:r>
      <w:r w:rsidRPr="0085277C">
        <w:rPr>
          <w:rFonts w:ascii="Helvetica Neue" w:hAnsi="Helvetica Neue"/>
          <w:i/>
          <w:sz w:val="22"/>
          <w:szCs w:val="22"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7B7FD8" w:rsidRPr="007B7FD8" w14:paraId="6BB03131" w14:textId="77777777" w:rsidTr="0085277C">
        <w:tc>
          <w:tcPr>
            <w:tcW w:w="5000" w:type="pct"/>
          </w:tcPr>
          <w:p w14:paraId="462DEFBD" w14:textId="77777777" w:rsidR="007B7FD8" w:rsidRPr="00D00B4B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  <w:p w14:paraId="6B5309E9" w14:textId="77777777" w:rsidR="007B7FD8" w:rsidRPr="007B7FD8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15C2740" w14:textId="77777777" w:rsidR="007B7FD8" w:rsidRPr="00D00B4B" w:rsidRDefault="007B7FD8" w:rsidP="00D00B4B">
      <w:pPr>
        <w:pStyle w:val="NormalWeb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14:paraId="275AA53B" w14:textId="40E23079" w:rsidR="007B7FD8" w:rsidRPr="007B7FD8" w:rsidRDefault="007B7FD8" w:rsidP="0085277C">
      <w:pPr>
        <w:pStyle w:val="NormalWeb"/>
        <w:numPr>
          <w:ilvl w:val="0"/>
          <w:numId w:val="6"/>
        </w:numPr>
        <w:spacing w:before="0" w:beforeAutospacing="0" w:after="0" w:afterAutospacing="0"/>
        <w:ind w:left="426"/>
        <w:rPr>
          <w:rFonts w:ascii="Helvetica Neue" w:hAnsi="Helvetica Neue"/>
          <w:i/>
          <w:sz w:val="22"/>
          <w:szCs w:val="22"/>
        </w:rPr>
      </w:pPr>
      <w:r w:rsidRPr="007B7FD8">
        <w:rPr>
          <w:rFonts w:ascii="Helvetica Neue" w:hAnsi="Helvetica Neue"/>
          <w:b/>
          <w:sz w:val="22"/>
          <w:szCs w:val="22"/>
        </w:rPr>
        <w:t xml:space="preserve">Why should this particular school be named “The Entrepreneurial School of the Year” in your country? </w:t>
      </w:r>
      <w:r w:rsidRPr="007B7FD8">
        <w:rPr>
          <w:rFonts w:ascii="Helvetica Neue" w:hAnsi="Helvetica Neue"/>
          <w:i/>
          <w:sz w:val="22"/>
          <w:szCs w:val="22"/>
        </w:rPr>
        <w:t>Describe why you think this school shoul</w:t>
      </w:r>
      <w:r>
        <w:rPr>
          <w:rFonts w:ascii="Helvetica Neue" w:hAnsi="Helvetica Neue"/>
          <w:i/>
          <w:sz w:val="22"/>
          <w:szCs w:val="22"/>
        </w:rPr>
        <w:t>d have the award -  max 200 words</w:t>
      </w:r>
      <w:r w:rsidRPr="007B7FD8">
        <w:rPr>
          <w:rFonts w:ascii="Helvetica Neue" w:hAnsi="Helvetica Neue"/>
          <w:i/>
          <w:sz w:val="22"/>
          <w:szCs w:val="22"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7B7FD8" w:rsidRPr="007B7FD8" w14:paraId="323778CA" w14:textId="77777777" w:rsidTr="0085277C">
        <w:tc>
          <w:tcPr>
            <w:tcW w:w="5000" w:type="pct"/>
          </w:tcPr>
          <w:p w14:paraId="5B81A040" w14:textId="77777777" w:rsidR="007B7FD8" w:rsidRPr="00D00B4B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  <w:p w14:paraId="16ED8C99" w14:textId="77777777" w:rsidR="007B7FD8" w:rsidRPr="007B7FD8" w:rsidRDefault="007B7FD8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521123DF" w14:textId="77777777" w:rsidR="0085277C" w:rsidRDefault="0085277C" w:rsidP="0085277C">
      <w:pPr>
        <w:pStyle w:val="ListParagraph"/>
        <w:ind w:left="786"/>
        <w:rPr>
          <w:b/>
        </w:rPr>
      </w:pPr>
    </w:p>
    <w:p w14:paraId="4E6DEED4" w14:textId="7B8A21DB" w:rsidR="001D1118" w:rsidRPr="006C1CA2" w:rsidRDefault="0085277C" w:rsidP="006C1CA2">
      <w:pPr>
        <w:pStyle w:val="ListParagraph"/>
        <w:numPr>
          <w:ilvl w:val="0"/>
          <w:numId w:val="6"/>
        </w:numPr>
        <w:ind w:left="426"/>
        <w:rPr>
          <w:b/>
        </w:rPr>
      </w:pPr>
      <w:r>
        <w:rPr>
          <w:b/>
        </w:rPr>
        <w:t>A</w:t>
      </w:r>
      <w:r w:rsidR="001D590F" w:rsidRPr="0085277C">
        <w:rPr>
          <w:b/>
        </w:rPr>
        <w:t>dditional information</w:t>
      </w:r>
      <w:r w:rsidRPr="0085277C">
        <w:rPr>
          <w:b/>
        </w:rPr>
        <w:t xml:space="preserve"> </w:t>
      </w:r>
      <w:r w:rsidRPr="006C1CA2">
        <w:rPr>
          <w:i/>
        </w:rPr>
        <w:t xml:space="preserve">Include any additional reference that you find relevant particularly showcasing how has the school and teachers adapted their learning </w:t>
      </w:r>
      <w:r w:rsidR="006C1CA2" w:rsidRPr="006C1CA2">
        <w:rPr>
          <w:i/>
        </w:rPr>
        <w:t>in response to the Covid19 pandemic.</w:t>
      </w:r>
      <w:r w:rsidRPr="006C1CA2">
        <w:rPr>
          <w:i/>
        </w:rPr>
        <w:t xml:space="preserve"> -  max 200 words</w:t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1D590F" w:rsidRPr="007B7FD8" w14:paraId="16F55139" w14:textId="77777777" w:rsidTr="0085277C">
        <w:tc>
          <w:tcPr>
            <w:tcW w:w="5000" w:type="pct"/>
          </w:tcPr>
          <w:p w14:paraId="2825E328" w14:textId="77777777" w:rsidR="001D590F" w:rsidRPr="007B7FD8" w:rsidRDefault="001D590F" w:rsidP="003170B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  <w:p w14:paraId="50884614" w14:textId="77777777" w:rsidR="001D590F" w:rsidRPr="00D00B4B" w:rsidRDefault="001D590F" w:rsidP="003170B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17C49E6D" w14:textId="77777777" w:rsidR="0085277C" w:rsidRDefault="0085277C">
      <w:pPr>
        <w:rPr>
          <w:rFonts w:eastAsia="Times New Roman" w:cs="Calibri"/>
          <w:b/>
          <w:bCs/>
          <w:color w:val="00A0AF"/>
          <w:sz w:val="28"/>
          <w:szCs w:val="28"/>
          <w:lang w:eastAsia="cs-CZ"/>
        </w:rPr>
      </w:pPr>
      <w:r>
        <w:rPr>
          <w:rFonts w:eastAsia="Times New Roman" w:cs="Calibri"/>
          <w:b/>
          <w:bCs/>
          <w:color w:val="00A0AF"/>
          <w:sz w:val="28"/>
          <w:szCs w:val="28"/>
          <w:lang w:eastAsia="cs-CZ"/>
        </w:rPr>
        <w:br w:type="page"/>
      </w:r>
    </w:p>
    <w:p w14:paraId="609401A3" w14:textId="1B61E1D5" w:rsidR="00CD314B" w:rsidRPr="006C1CA2" w:rsidRDefault="006C1CA2" w:rsidP="00CD314B">
      <w:pPr>
        <w:spacing w:after="0" w:line="240" w:lineRule="auto"/>
        <w:rPr>
          <w:b/>
          <w:caps/>
          <w:color w:val="00A0AF"/>
          <w:sz w:val="24"/>
          <w:szCs w:val="24"/>
        </w:rPr>
      </w:pPr>
      <w:r>
        <w:rPr>
          <w:b/>
          <w:caps/>
          <w:color w:val="00A0AF"/>
          <w:sz w:val="24"/>
          <w:szCs w:val="24"/>
        </w:rPr>
        <w:lastRenderedPageBreak/>
        <w:t>VET SPECIFIC CRITERI</w:t>
      </w:r>
      <w:r w:rsidRPr="006C1CA2">
        <w:rPr>
          <w:b/>
          <w:caps/>
          <w:color w:val="00A0AF"/>
          <w:sz w:val="24"/>
          <w:szCs w:val="24"/>
        </w:rPr>
        <w:t>A</w:t>
      </w:r>
      <w:r w:rsidR="00484838" w:rsidRPr="006C1CA2">
        <w:rPr>
          <w:b/>
          <w:caps/>
          <w:color w:val="00A0AF"/>
          <w:sz w:val="24"/>
          <w:szCs w:val="24"/>
        </w:rPr>
        <w:t xml:space="preserve"> </w:t>
      </w:r>
    </w:p>
    <w:p w14:paraId="290FB870" w14:textId="5E1DCCCF" w:rsidR="00CD314B" w:rsidRDefault="00CD314B" w:rsidP="00CD314B">
      <w:pPr>
        <w:spacing w:after="0" w:line="240" w:lineRule="auto"/>
        <w:rPr>
          <w:rFonts w:eastAsia="Times New Roman" w:cs="Calibri"/>
          <w:bCs/>
          <w:i/>
          <w:lang w:eastAsia="cs-CZ"/>
        </w:rPr>
      </w:pPr>
      <w:r w:rsidRPr="00CD314B">
        <w:rPr>
          <w:rFonts w:eastAsia="Times New Roman" w:cs="Calibri"/>
          <w:bCs/>
          <w:i/>
          <w:lang w:eastAsia="cs-CZ"/>
        </w:rPr>
        <w:t xml:space="preserve">(please complete </w:t>
      </w:r>
      <w:r w:rsidR="00BA2230">
        <w:rPr>
          <w:rFonts w:eastAsia="Times New Roman" w:cs="Calibri"/>
          <w:bCs/>
          <w:i/>
          <w:lang w:eastAsia="cs-CZ"/>
        </w:rPr>
        <w:t xml:space="preserve">this section </w:t>
      </w:r>
      <w:r w:rsidRPr="00CD314B">
        <w:rPr>
          <w:rFonts w:eastAsia="Times New Roman" w:cs="Calibri"/>
          <w:bCs/>
          <w:i/>
          <w:lang w:eastAsia="cs-CZ"/>
        </w:rPr>
        <w:t xml:space="preserve">in case your nominated VET school </w:t>
      </w:r>
      <w:r w:rsidR="005C6F97">
        <w:rPr>
          <w:rFonts w:eastAsia="Times New Roman" w:cs="Calibri"/>
          <w:bCs/>
          <w:i/>
          <w:lang w:eastAsia="cs-CZ"/>
        </w:rPr>
        <w:t>is aiming</w:t>
      </w:r>
      <w:r w:rsidRPr="00CD314B">
        <w:rPr>
          <w:rFonts w:eastAsia="Times New Roman" w:cs="Calibri"/>
          <w:bCs/>
          <w:i/>
          <w:lang w:eastAsia="cs-CZ"/>
        </w:rPr>
        <w:t xml:space="preserve"> to compete for </w:t>
      </w:r>
      <w:r w:rsidRPr="002C44A4">
        <w:rPr>
          <w:rFonts w:eastAsia="Times New Roman" w:cs="Calibri"/>
          <w:bCs/>
          <w:i/>
          <w:lang w:eastAsia="cs-CZ"/>
        </w:rPr>
        <w:t>the</w:t>
      </w:r>
      <w:r w:rsidRPr="00CD314B">
        <w:rPr>
          <w:i/>
        </w:rPr>
        <w:t xml:space="preserve"> </w:t>
      </w:r>
      <w:r w:rsidRPr="00CD314B">
        <w:rPr>
          <w:rFonts w:eastAsia="Times New Roman" w:cs="Calibri"/>
          <w:bCs/>
          <w:i/>
          <w:lang w:eastAsia="cs-CZ"/>
        </w:rPr>
        <w:t xml:space="preserve">special award under </w:t>
      </w:r>
      <w:r w:rsidRPr="002C44A4">
        <w:rPr>
          <w:rFonts w:eastAsia="Times New Roman" w:cs="Calibri"/>
          <w:bCs/>
          <w:i/>
          <w:lang w:eastAsia="cs-CZ"/>
        </w:rPr>
        <w:t xml:space="preserve">VET Innovator </w:t>
      </w:r>
      <w:r w:rsidRPr="00CD314B">
        <w:rPr>
          <w:rFonts w:eastAsia="Times New Roman" w:cs="Calibri"/>
          <w:bCs/>
          <w:i/>
          <w:lang w:eastAsia="cs-CZ"/>
        </w:rPr>
        <w:t xml:space="preserve">category at the European Vocational Skills Week </w:t>
      </w:r>
      <w:r w:rsidR="00484838" w:rsidRPr="00CD314B">
        <w:rPr>
          <w:rFonts w:eastAsia="Times New Roman" w:cs="Calibri"/>
          <w:bCs/>
          <w:i/>
          <w:lang w:eastAsia="cs-CZ"/>
        </w:rPr>
        <w:t>20</w:t>
      </w:r>
      <w:r w:rsidR="00484838">
        <w:rPr>
          <w:rFonts w:eastAsia="Times New Roman" w:cs="Calibri"/>
          <w:bCs/>
          <w:i/>
          <w:lang w:eastAsia="cs-CZ"/>
        </w:rPr>
        <w:t>2</w:t>
      </w:r>
      <w:r w:rsidR="00851B71">
        <w:rPr>
          <w:rFonts w:eastAsia="Times New Roman" w:cs="Calibri"/>
          <w:bCs/>
          <w:i/>
          <w:lang w:eastAsia="cs-CZ"/>
        </w:rPr>
        <w:t>2</w:t>
      </w:r>
      <w:r>
        <w:rPr>
          <w:rFonts w:eastAsia="Times New Roman" w:cs="Calibri"/>
          <w:bCs/>
          <w:i/>
          <w:lang w:eastAsia="cs-CZ"/>
        </w:rPr>
        <w:t>.</w:t>
      </w:r>
    </w:p>
    <w:p w14:paraId="5B235B94" w14:textId="77777777" w:rsidR="00CD314B" w:rsidRDefault="00CD314B" w:rsidP="00CD314B">
      <w:pPr>
        <w:spacing w:after="0" w:line="240" w:lineRule="auto"/>
        <w:rPr>
          <w:rFonts w:eastAsia="Times New Roman" w:cs="Calibri"/>
          <w:bCs/>
          <w:i/>
          <w:lang w:eastAsia="cs-CZ"/>
        </w:rPr>
      </w:pPr>
    </w:p>
    <w:p w14:paraId="767D3420" w14:textId="561C3D0C" w:rsidR="00CD314B" w:rsidRPr="0085277C" w:rsidRDefault="0025220D" w:rsidP="0085277C">
      <w:pPr>
        <w:rPr>
          <w:i/>
        </w:rPr>
      </w:pPr>
      <w:r>
        <w:rPr>
          <w:rFonts w:eastAsiaTheme="minorEastAsia"/>
          <w:b/>
        </w:rPr>
        <w:t>8</w:t>
      </w:r>
      <w:r w:rsidR="001D590F">
        <w:rPr>
          <w:rFonts w:eastAsiaTheme="minorEastAsia"/>
          <w:b/>
        </w:rPr>
        <w:t xml:space="preserve">. </w:t>
      </w:r>
      <w:r w:rsidR="00CD314B" w:rsidRPr="0085277C">
        <w:rPr>
          <w:rFonts w:eastAsiaTheme="minorEastAsia"/>
          <w:b/>
        </w:rPr>
        <w:t xml:space="preserve">Describe the impact on individual students by integrating entrepreneurship education in the </w:t>
      </w:r>
      <w:r w:rsidR="0085277C">
        <w:rPr>
          <w:rFonts w:eastAsiaTheme="minorEastAsia"/>
          <w:b/>
        </w:rPr>
        <w:t xml:space="preserve">VET </w:t>
      </w:r>
      <w:r w:rsidR="00CD314B" w:rsidRPr="0085277C">
        <w:rPr>
          <w:rFonts w:eastAsiaTheme="minorEastAsia"/>
          <w:b/>
        </w:rPr>
        <w:t>curriculum and</w:t>
      </w:r>
      <w:r w:rsidR="00CD314B" w:rsidRPr="0085277C">
        <w:rPr>
          <w:rFonts w:ascii="Calibri" w:hAnsi="Calibri" w:cs="Calibri"/>
          <w:b/>
          <w:bCs/>
        </w:rPr>
        <w:t xml:space="preserve"> </w:t>
      </w:r>
      <w:r w:rsidR="00CD314B" w:rsidRPr="0085277C">
        <w:rPr>
          <w:rFonts w:eastAsiaTheme="minorEastAsia"/>
          <w:b/>
        </w:rPr>
        <w:t>describe how you are able to measure the impact</w:t>
      </w:r>
      <w:r w:rsidR="00CD314B" w:rsidRPr="0085277C">
        <w:rPr>
          <w:rFonts w:eastAsiaTheme="minorEastAsia"/>
        </w:rPr>
        <w:t>. (Examples: job creation, employability, reduced drop outs, extra curricula activities as competitions, trade fairs, awards, certification of students (ESP), work with immigrants, disable learners or NEETS)</w:t>
      </w:r>
      <w:r w:rsidR="005C6F97" w:rsidRPr="0085277C">
        <w:rPr>
          <w:rFonts w:eastAsiaTheme="minorEastAsia"/>
        </w:rPr>
        <w:t xml:space="preserve"> - </w:t>
      </w:r>
      <w:r w:rsidR="00CD314B" w:rsidRPr="0085277C">
        <w:rPr>
          <w:i/>
        </w:rPr>
        <w:t xml:space="preserve">Short written brief, max </w:t>
      </w:r>
      <w:r w:rsidR="005C6F97" w:rsidRPr="0085277C">
        <w:rPr>
          <w:i/>
        </w:rPr>
        <w:t>200</w:t>
      </w:r>
      <w:r w:rsidR="00CD314B" w:rsidRPr="0085277C">
        <w:rPr>
          <w:i/>
        </w:rPr>
        <w:t xml:space="preserve"> words</w:t>
      </w:r>
      <w:r w:rsidR="00CD314B" w:rsidRPr="0085277C">
        <w:rPr>
          <w:i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CD314B" w:rsidRPr="007B7FD8" w14:paraId="597C3484" w14:textId="77777777" w:rsidTr="0085277C">
        <w:tc>
          <w:tcPr>
            <w:tcW w:w="5000" w:type="pct"/>
          </w:tcPr>
          <w:p w14:paraId="3C459707" w14:textId="77777777" w:rsidR="00CD314B" w:rsidRPr="00D00B4B" w:rsidRDefault="00CD314B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  <w:p w14:paraId="54BFB47E" w14:textId="77777777" w:rsidR="00CD314B" w:rsidRPr="007B7FD8" w:rsidRDefault="00CD314B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0CF797A1" w14:textId="77777777" w:rsidR="00CD314B" w:rsidRDefault="00CD314B" w:rsidP="005C6F97">
      <w:pPr>
        <w:ind w:left="426"/>
        <w:rPr>
          <w:rFonts w:ascii="Calibri" w:hAnsi="Calibri" w:cs="Calibri"/>
          <w:b/>
          <w:bCs/>
        </w:rPr>
      </w:pPr>
    </w:p>
    <w:p w14:paraId="1180AFA4" w14:textId="11ED4A3D" w:rsidR="005C6F97" w:rsidRPr="0085277C" w:rsidRDefault="0025220D" w:rsidP="0085277C">
      <w:pPr>
        <w:rPr>
          <w:i/>
        </w:rPr>
      </w:pPr>
      <w:r>
        <w:rPr>
          <w:rFonts w:eastAsiaTheme="minorEastAsia"/>
          <w:b/>
        </w:rPr>
        <w:t>9</w:t>
      </w:r>
      <w:r w:rsidR="001D590F">
        <w:rPr>
          <w:rFonts w:eastAsiaTheme="minorEastAsia"/>
          <w:b/>
        </w:rPr>
        <w:t xml:space="preserve">. </w:t>
      </w:r>
      <w:r w:rsidR="005C6F97" w:rsidRPr="0085277C">
        <w:rPr>
          <w:rFonts w:eastAsiaTheme="minorEastAsia"/>
          <w:b/>
        </w:rPr>
        <w:t xml:space="preserve">Describe how the school </w:t>
      </w:r>
      <w:r w:rsidR="0085277C" w:rsidRPr="0085277C">
        <w:rPr>
          <w:rFonts w:eastAsiaTheme="minorEastAsia"/>
          <w:b/>
        </w:rPr>
        <w:t>i</w:t>
      </w:r>
      <w:r w:rsidR="0085277C">
        <w:rPr>
          <w:rFonts w:eastAsiaTheme="minorEastAsia"/>
          <w:b/>
        </w:rPr>
        <w:t xml:space="preserve">ntegrates digital and entrepreneurship education </w:t>
      </w:r>
      <w:r w:rsidR="006C1CA2">
        <w:rPr>
          <w:rFonts w:eastAsiaTheme="minorEastAsia"/>
          <w:b/>
        </w:rPr>
        <w:t>within</w:t>
      </w:r>
      <w:r w:rsidR="0085277C">
        <w:rPr>
          <w:rFonts w:eastAsiaTheme="minorEastAsia"/>
          <w:b/>
        </w:rPr>
        <w:t xml:space="preserve"> </w:t>
      </w:r>
      <w:r w:rsidR="006C1CA2">
        <w:rPr>
          <w:rFonts w:eastAsiaTheme="minorEastAsia"/>
          <w:b/>
        </w:rPr>
        <w:t>t</w:t>
      </w:r>
      <w:r w:rsidR="0085277C">
        <w:rPr>
          <w:rFonts w:eastAsiaTheme="minorEastAsia"/>
          <w:b/>
        </w:rPr>
        <w:t xml:space="preserve">heir learning offer </w:t>
      </w:r>
      <w:r w:rsidR="005C6F97" w:rsidRPr="0085277C">
        <w:rPr>
          <w:rFonts w:eastAsiaTheme="minorEastAsia"/>
          <w:b/>
        </w:rPr>
        <w:t>(</w:t>
      </w:r>
      <w:r w:rsidR="0085277C">
        <w:rPr>
          <w:rFonts w:eastAsiaTheme="minorEastAsia"/>
          <w:b/>
        </w:rPr>
        <w:t xml:space="preserve">e.g. </w:t>
      </w:r>
      <w:r w:rsidR="005C6F97" w:rsidRPr="0085277C">
        <w:rPr>
          <w:rFonts w:eastAsiaTheme="minorEastAsia"/>
          <w:b/>
        </w:rPr>
        <w:t xml:space="preserve">4.0, simulators, ICT enhanced learning, social media, online collaboration, other digital tools, etc.) -  </w:t>
      </w:r>
      <w:r w:rsidR="005C6F97" w:rsidRPr="0085277C">
        <w:rPr>
          <w:i/>
        </w:rPr>
        <w:t>Short written brief, max 150 words</w:t>
      </w:r>
      <w:r w:rsidR="005C6F97" w:rsidRPr="0085277C">
        <w:rPr>
          <w:i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5C6F97" w:rsidRPr="007B7FD8" w14:paraId="1DA57040" w14:textId="77777777" w:rsidTr="0085277C">
        <w:tc>
          <w:tcPr>
            <w:tcW w:w="5000" w:type="pct"/>
          </w:tcPr>
          <w:p w14:paraId="10DEEA3E" w14:textId="77777777" w:rsidR="005C6F97" w:rsidRPr="00D00B4B" w:rsidRDefault="005C6F97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  <w:p w14:paraId="52CD00D3" w14:textId="77777777" w:rsidR="005C6F97" w:rsidRPr="007B7FD8" w:rsidRDefault="005C6F97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ED019AB" w14:textId="77777777" w:rsidR="005C6F97" w:rsidRDefault="005C6F97" w:rsidP="005C6F97">
      <w:pPr>
        <w:ind w:left="426"/>
        <w:rPr>
          <w:rFonts w:ascii="Calibri" w:hAnsi="Calibri" w:cs="Calibri"/>
          <w:b/>
          <w:bCs/>
        </w:rPr>
      </w:pPr>
    </w:p>
    <w:p w14:paraId="4075ADD5" w14:textId="29CCC9EE" w:rsidR="005C6F97" w:rsidRPr="0085277C" w:rsidRDefault="001D590F" w:rsidP="0085277C">
      <w:pPr>
        <w:rPr>
          <w:i/>
        </w:rPr>
      </w:pPr>
      <w:r>
        <w:rPr>
          <w:rFonts w:eastAsiaTheme="minorEastAsia"/>
          <w:b/>
        </w:rPr>
        <w:t>1</w:t>
      </w:r>
      <w:r w:rsidR="0025220D">
        <w:rPr>
          <w:rFonts w:eastAsiaTheme="minorEastAsia"/>
          <w:b/>
        </w:rPr>
        <w:t>0</w:t>
      </w:r>
      <w:r>
        <w:rPr>
          <w:rFonts w:eastAsiaTheme="minorEastAsia"/>
          <w:b/>
        </w:rPr>
        <w:t xml:space="preserve">. </w:t>
      </w:r>
      <w:r w:rsidR="005C6F97" w:rsidRPr="0085277C">
        <w:rPr>
          <w:rFonts w:eastAsiaTheme="minorEastAsia"/>
          <w:b/>
        </w:rPr>
        <w:t xml:space="preserve">Describe how the school has integrated a European dimension in the school plans for both teachers and students </w:t>
      </w:r>
      <w:r w:rsidR="005C6F97" w:rsidRPr="0085277C">
        <w:rPr>
          <w:rFonts w:eastAsiaTheme="minorEastAsia"/>
        </w:rPr>
        <w:t xml:space="preserve">(examples: Erasmus+, exchange of students and teachers, collaboration with the partner school(s), participation in solidarity projects, participation at European projects, competitions, trainings etc.) - </w:t>
      </w:r>
      <w:r w:rsidR="005C6F97" w:rsidRPr="0085277C">
        <w:rPr>
          <w:i/>
        </w:rPr>
        <w:t>Short written brief, max 200 words</w:t>
      </w:r>
      <w:r w:rsidR="005C6F97" w:rsidRPr="0085277C">
        <w:rPr>
          <w:i/>
        </w:rPr>
        <w:br/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5C6F97" w:rsidRPr="007B7FD8" w14:paraId="0A02B3FD" w14:textId="77777777" w:rsidTr="0085277C">
        <w:tc>
          <w:tcPr>
            <w:tcW w:w="5000" w:type="pct"/>
          </w:tcPr>
          <w:p w14:paraId="7D9A8FD4" w14:textId="77777777" w:rsidR="005C6F97" w:rsidRPr="00D00B4B" w:rsidRDefault="005C6F97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  <w:p w14:paraId="2D8CB4D9" w14:textId="77777777" w:rsidR="005C6F97" w:rsidRPr="007B7FD8" w:rsidRDefault="005C6F97" w:rsidP="00D00B4B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24BFAB82" w14:textId="2C920024" w:rsidR="005C6F97" w:rsidRDefault="005C6F97" w:rsidP="005C6F97">
      <w:pPr>
        <w:rPr>
          <w:rFonts w:ascii="Calibri" w:hAnsi="Calibri" w:cs="Calibri"/>
          <w:b/>
          <w:bCs/>
        </w:rPr>
      </w:pPr>
    </w:p>
    <w:p w14:paraId="781C3C11" w14:textId="4B12E03E" w:rsidR="005B1946" w:rsidRDefault="005B1946" w:rsidP="005C6F97">
      <w:pPr>
        <w:rPr>
          <w:i/>
        </w:rPr>
      </w:pPr>
      <w:r w:rsidRPr="00851B71">
        <w:rPr>
          <w:rFonts w:eastAsiaTheme="minorEastAsia"/>
          <w:b/>
        </w:rPr>
        <w:t>11. Describe how the school has promoted green entrepreneurship</w:t>
      </w:r>
      <w:r>
        <w:rPr>
          <w:rFonts w:ascii="Calibri" w:hAnsi="Calibri" w:cs="Calibri"/>
          <w:b/>
          <w:bCs/>
        </w:rPr>
        <w:t xml:space="preserve"> </w:t>
      </w:r>
      <w:r w:rsidRPr="00851B71">
        <w:rPr>
          <w:rFonts w:eastAsiaTheme="minorEastAsia"/>
        </w:rPr>
        <w:t xml:space="preserve">(examples: </w:t>
      </w:r>
      <w:r w:rsidR="00851B71">
        <w:rPr>
          <w:rFonts w:eastAsiaTheme="minorEastAsia"/>
        </w:rPr>
        <w:t xml:space="preserve">the school </w:t>
      </w:r>
      <w:r w:rsidRPr="00851B71">
        <w:rPr>
          <w:rFonts w:eastAsiaTheme="minorEastAsia"/>
        </w:rPr>
        <w:t xml:space="preserve">promoted the creation of mini companies in the field of sustainability/ circular economy, </w:t>
      </w:r>
      <w:r w:rsidR="00851B71">
        <w:rPr>
          <w:rFonts w:eastAsiaTheme="minorEastAsia"/>
        </w:rPr>
        <w:t>collaborated with mentors / businesses in the field of green entrepreneurship) -</w:t>
      </w:r>
      <w:r w:rsidR="00851B71" w:rsidRPr="00851B71">
        <w:rPr>
          <w:i/>
        </w:rPr>
        <w:t xml:space="preserve"> </w:t>
      </w:r>
      <w:r w:rsidR="00851B71" w:rsidRPr="0085277C">
        <w:rPr>
          <w:i/>
        </w:rPr>
        <w:t>Short written brief, max 200 words</w:t>
      </w:r>
    </w:p>
    <w:p w14:paraId="46DA84CF" w14:textId="77777777" w:rsidR="00851B71" w:rsidRPr="00D00B4B" w:rsidRDefault="00851B71" w:rsidP="00851B71">
      <w:pPr>
        <w:pStyle w:val="NormalWeb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BA2230" w:rsidRPr="007B7FD8" w14:paraId="7E9F6C0D" w14:textId="77777777" w:rsidTr="006403A3">
        <w:tc>
          <w:tcPr>
            <w:tcW w:w="5000" w:type="pct"/>
          </w:tcPr>
          <w:p w14:paraId="36E9533D" w14:textId="77777777" w:rsidR="00BA2230" w:rsidRPr="00D00B4B" w:rsidRDefault="00BA2230" w:rsidP="006403A3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  <w:p w14:paraId="302B0D06" w14:textId="77777777" w:rsidR="00BA2230" w:rsidRPr="007B7FD8" w:rsidRDefault="00BA2230" w:rsidP="006403A3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456EDABF" w14:textId="77777777" w:rsidR="00851B71" w:rsidRPr="00851B71" w:rsidRDefault="00851B71" w:rsidP="00851B71">
      <w:pPr>
        <w:rPr>
          <w:rFonts w:ascii="Calibri" w:hAnsi="Calibri" w:cs="Calibri"/>
          <w:b/>
          <w:bCs/>
          <w:iCs/>
        </w:rPr>
      </w:pPr>
    </w:p>
    <w:p w14:paraId="2E31874A" w14:textId="77777777" w:rsidR="00851B71" w:rsidRPr="00851B71" w:rsidRDefault="00851B71" w:rsidP="005C6F97">
      <w:pPr>
        <w:rPr>
          <w:rFonts w:ascii="Calibri" w:hAnsi="Calibri" w:cs="Calibri"/>
          <w:b/>
          <w:bCs/>
          <w:iCs/>
        </w:rPr>
      </w:pPr>
    </w:p>
    <w:sectPr w:rsidR="00851B71" w:rsidRPr="00851B71" w:rsidSect="008527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418" w:bottom="1418" w:left="1418" w:header="22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85E7A" w14:textId="77777777" w:rsidR="004B4CB4" w:rsidRDefault="004B4CB4" w:rsidP="00BA4DB4">
      <w:pPr>
        <w:spacing w:after="0" w:line="240" w:lineRule="auto"/>
      </w:pPr>
      <w:r>
        <w:separator/>
      </w:r>
    </w:p>
  </w:endnote>
  <w:endnote w:type="continuationSeparator" w:id="0">
    <w:p w14:paraId="0FEE6D50" w14:textId="77777777" w:rsidR="004B4CB4" w:rsidRDefault="004B4CB4" w:rsidP="00BA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BBBE" w14:textId="77777777" w:rsidR="00BA4DB4" w:rsidRDefault="00BA4DB4">
    <w:pPr>
      <w:pStyle w:val="Footer"/>
    </w:pPr>
    <w:r w:rsidRPr="00BA4DB4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DC8EF88" wp14:editId="609A0733">
          <wp:simplePos x="0" y="0"/>
          <wp:positionH relativeFrom="column">
            <wp:posOffset>-128270</wp:posOffset>
          </wp:positionH>
          <wp:positionV relativeFrom="paragraph">
            <wp:posOffset>-38100</wp:posOffset>
          </wp:positionV>
          <wp:extent cx="2064385" cy="467963"/>
          <wp:effectExtent l="0" t="0" r="0" b="0"/>
          <wp:wrapNone/>
          <wp:docPr id="240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46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CB4">
      <w:rPr>
        <w:noProof/>
        <w:lang w:val="cs-CZ"/>
      </w:rPr>
      <w:object w:dxaOrig="1440" w:dyaOrig="1440" w14:anchorId="10132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9.3pt;margin-top:-74.85pt;width:593.2pt;height:123.75pt;z-index:-251655168;mso-position-horizontal-relative:text;mso-position-vertical-relative:text">
          <v:imagedata r:id="rId2" o:title=""/>
        </v:shape>
        <o:OLEObject Type="Embed" ProgID="Unknown" ShapeID="_x0000_s2050" DrawAspect="Content" ObjectID="_1706349271" r:id="rId3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B9EE" w14:textId="77777777" w:rsidR="00E13A34" w:rsidRDefault="00E13A34">
    <w:pPr>
      <w:pStyle w:val="Footer"/>
    </w:pPr>
    <w:r w:rsidRPr="00BA4DB4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5A263472" wp14:editId="06B6D82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64385" cy="467963"/>
          <wp:effectExtent l="0" t="0" r="0" b="0"/>
          <wp:wrapNone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46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CB4">
      <w:rPr>
        <w:noProof/>
        <w:lang w:val="cs-CZ" w:eastAsia="cs-CZ"/>
      </w:rPr>
      <w:object w:dxaOrig="1440" w:dyaOrig="1440" w14:anchorId="2F8E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61.1pt;margin-top:-75pt;width:593.2pt;height:123.75pt;z-index:-251649024;mso-position-horizontal-relative:text;mso-position-vertical-relative:text">
          <v:imagedata r:id="rId2" o:title=""/>
        </v:shape>
        <o:OLEObject Type="Embed" ProgID="Unknown" ShapeID="_x0000_s2053" DrawAspect="Content" ObjectID="_1706349272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DF1D9" w14:textId="77777777" w:rsidR="004B4CB4" w:rsidRDefault="004B4CB4" w:rsidP="00BA4DB4">
      <w:pPr>
        <w:spacing w:after="0" w:line="240" w:lineRule="auto"/>
      </w:pPr>
      <w:r>
        <w:separator/>
      </w:r>
    </w:p>
  </w:footnote>
  <w:footnote w:type="continuationSeparator" w:id="0">
    <w:p w14:paraId="5D1DB1B9" w14:textId="77777777" w:rsidR="004B4CB4" w:rsidRDefault="004B4CB4" w:rsidP="00BA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220E" w14:textId="1C869D70" w:rsidR="00BA4DB4" w:rsidRDefault="00C30FC1">
    <w:pPr>
      <w:pStyle w:val="Header"/>
    </w:pPr>
    <w:r>
      <w:rPr>
        <w:noProof/>
        <w:lang w:val="en-US"/>
      </w:rPr>
      <w:drawing>
        <wp:anchor distT="0" distB="0" distL="114300" distR="114300" simplePos="0" relativeHeight="251660287" behindDoc="1" locked="0" layoutInCell="1" allowOverlap="1" wp14:anchorId="73528D67" wp14:editId="6424DA5F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3089275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34" b="21732"/>
                  <a:stretch/>
                </pic:blipFill>
                <pic:spPr bwMode="auto">
                  <a:xfrm>
                    <a:off x="0" y="0"/>
                    <a:ext cx="3101534" cy="13770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FB03F" w14:textId="77777777" w:rsidR="00E13A34" w:rsidRDefault="00E13A34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49745D9E" wp14:editId="103847C6">
          <wp:simplePos x="0" y="0"/>
          <wp:positionH relativeFrom="column">
            <wp:posOffset>-890905</wp:posOffset>
          </wp:positionH>
          <wp:positionV relativeFrom="paragraph">
            <wp:posOffset>-431165</wp:posOffset>
          </wp:positionV>
          <wp:extent cx="7534275" cy="1883410"/>
          <wp:effectExtent l="0" t="0" r="9525" b="2540"/>
          <wp:wrapTight wrapText="bothSides">
            <wp:wrapPolygon edited="0">
              <wp:start x="0" y="0"/>
              <wp:lineTo x="0" y="21411"/>
              <wp:lineTo x="21573" y="21411"/>
              <wp:lineTo x="21573" y="0"/>
              <wp:lineTo x="0" y="0"/>
            </wp:wrapPolygon>
          </wp:wrapTight>
          <wp:docPr id="241" name="Pictur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TES-2019-top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8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24D"/>
    <w:multiLevelType w:val="hybridMultilevel"/>
    <w:tmpl w:val="A1220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AE6"/>
    <w:multiLevelType w:val="hybridMultilevel"/>
    <w:tmpl w:val="E4E0E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5D8"/>
    <w:multiLevelType w:val="hybridMultilevel"/>
    <w:tmpl w:val="15CC9060"/>
    <w:lvl w:ilvl="0" w:tplc="3B8603E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71DA"/>
    <w:multiLevelType w:val="hybridMultilevel"/>
    <w:tmpl w:val="01A0D232"/>
    <w:lvl w:ilvl="0" w:tplc="F8383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0A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2A8D"/>
    <w:multiLevelType w:val="hybridMultilevel"/>
    <w:tmpl w:val="0ECE3126"/>
    <w:lvl w:ilvl="0" w:tplc="3B8603E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7B2"/>
    <w:multiLevelType w:val="hybridMultilevel"/>
    <w:tmpl w:val="B306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83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0A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6976"/>
    <w:multiLevelType w:val="hybridMultilevel"/>
    <w:tmpl w:val="428EA486"/>
    <w:lvl w:ilvl="0" w:tplc="4B148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DF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9E"/>
    <w:rsid w:val="00027DBB"/>
    <w:rsid w:val="000463E2"/>
    <w:rsid w:val="000529CB"/>
    <w:rsid w:val="0007483F"/>
    <w:rsid w:val="000E73A5"/>
    <w:rsid w:val="001D1118"/>
    <w:rsid w:val="001D590F"/>
    <w:rsid w:val="0025220D"/>
    <w:rsid w:val="00252B78"/>
    <w:rsid w:val="0028209B"/>
    <w:rsid w:val="002B2BD2"/>
    <w:rsid w:val="002C02DB"/>
    <w:rsid w:val="002C44A4"/>
    <w:rsid w:val="00383236"/>
    <w:rsid w:val="00384288"/>
    <w:rsid w:val="003C289E"/>
    <w:rsid w:val="004116C0"/>
    <w:rsid w:val="00412FF0"/>
    <w:rsid w:val="00484838"/>
    <w:rsid w:val="00491AF3"/>
    <w:rsid w:val="004B4CB4"/>
    <w:rsid w:val="004B7A5B"/>
    <w:rsid w:val="00541898"/>
    <w:rsid w:val="005602ED"/>
    <w:rsid w:val="005647D3"/>
    <w:rsid w:val="00564E83"/>
    <w:rsid w:val="005715C3"/>
    <w:rsid w:val="00590FA1"/>
    <w:rsid w:val="00591E6F"/>
    <w:rsid w:val="005B1946"/>
    <w:rsid w:val="005C0CE7"/>
    <w:rsid w:val="005C6F97"/>
    <w:rsid w:val="005D252F"/>
    <w:rsid w:val="005F68E1"/>
    <w:rsid w:val="00604B5D"/>
    <w:rsid w:val="00620728"/>
    <w:rsid w:val="006C1CA2"/>
    <w:rsid w:val="00703E05"/>
    <w:rsid w:val="00716799"/>
    <w:rsid w:val="00720B9C"/>
    <w:rsid w:val="00720EE1"/>
    <w:rsid w:val="007B7FD8"/>
    <w:rsid w:val="007C503C"/>
    <w:rsid w:val="007E159D"/>
    <w:rsid w:val="00804211"/>
    <w:rsid w:val="00805C93"/>
    <w:rsid w:val="00823F82"/>
    <w:rsid w:val="00851B71"/>
    <w:rsid w:val="0085277C"/>
    <w:rsid w:val="00852F37"/>
    <w:rsid w:val="008826DA"/>
    <w:rsid w:val="008D7F09"/>
    <w:rsid w:val="008E6FFE"/>
    <w:rsid w:val="008F0E73"/>
    <w:rsid w:val="00942A0B"/>
    <w:rsid w:val="009A3AEA"/>
    <w:rsid w:val="009A493A"/>
    <w:rsid w:val="009A6392"/>
    <w:rsid w:val="009D548E"/>
    <w:rsid w:val="00A32299"/>
    <w:rsid w:val="00AE26CC"/>
    <w:rsid w:val="00AF00DC"/>
    <w:rsid w:val="00B07A71"/>
    <w:rsid w:val="00B51A9E"/>
    <w:rsid w:val="00B626BD"/>
    <w:rsid w:val="00BA2230"/>
    <w:rsid w:val="00BA4DB4"/>
    <w:rsid w:val="00BC35BD"/>
    <w:rsid w:val="00BE73D1"/>
    <w:rsid w:val="00BF0868"/>
    <w:rsid w:val="00C30FC1"/>
    <w:rsid w:val="00C75A08"/>
    <w:rsid w:val="00C80DDD"/>
    <w:rsid w:val="00CD314B"/>
    <w:rsid w:val="00CD5DCE"/>
    <w:rsid w:val="00D00B4B"/>
    <w:rsid w:val="00D55B59"/>
    <w:rsid w:val="00D675A7"/>
    <w:rsid w:val="00D73DF7"/>
    <w:rsid w:val="00E115A2"/>
    <w:rsid w:val="00E13A34"/>
    <w:rsid w:val="00E16290"/>
    <w:rsid w:val="00E24C45"/>
    <w:rsid w:val="00E4593D"/>
    <w:rsid w:val="00E56542"/>
    <w:rsid w:val="00E61F61"/>
    <w:rsid w:val="00F426CF"/>
    <w:rsid w:val="00FD2EDB"/>
    <w:rsid w:val="00FE21E9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CDFDCFE"/>
  <w15:chartTrackingRefBased/>
  <w15:docId w15:val="{0FDF77A2-90B4-4F21-9C14-C135A54B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4"/>
    <w:rPr>
      <w:rFonts w:ascii="Helvetica Neue" w:eastAsia="Calibri" w:hAnsi="Helvetica Neue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6CF"/>
    <w:pPr>
      <w:keepNext/>
      <w:keepLines/>
      <w:spacing w:before="240" w:after="0"/>
      <w:jc w:val="center"/>
      <w:outlineLvl w:val="0"/>
    </w:pPr>
    <w:rPr>
      <w:rFonts w:ascii="Montserrat" w:eastAsiaTheme="majorEastAsia" w:hAnsi="Montserrat" w:cstheme="majorBidi"/>
      <w:b/>
      <w:color w:val="00A0A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6CF"/>
    <w:pPr>
      <w:keepNext/>
      <w:keepLines/>
      <w:spacing w:before="40" w:after="0"/>
      <w:jc w:val="center"/>
      <w:outlineLvl w:val="1"/>
    </w:pPr>
    <w:rPr>
      <w:rFonts w:ascii="Montserrat" w:eastAsiaTheme="majorEastAsia" w:hAnsi="Montserrat" w:cstheme="majorBidi"/>
      <w:color w:val="62636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istachio">
    <w:name w:val="TITLE Pistachio"/>
    <w:basedOn w:val="Normal"/>
    <w:next w:val="Normal"/>
    <w:link w:val="TITLEPistachioChar"/>
    <w:autoRedefine/>
    <w:qFormat/>
    <w:rsid w:val="006C1CA2"/>
    <w:pPr>
      <w:spacing w:after="0" w:line="240" w:lineRule="auto"/>
      <w:ind w:right="-57"/>
    </w:pPr>
    <w:rPr>
      <w:rFonts w:eastAsia="Times New Roman"/>
      <w:b/>
      <w:color w:val="D0DF5D"/>
      <w:lang w:val="en-US" w:eastAsia="cs-CZ"/>
    </w:rPr>
  </w:style>
  <w:style w:type="character" w:customStyle="1" w:styleId="TITLEPistachioChar">
    <w:name w:val="TITLE Pistachio Char"/>
    <w:basedOn w:val="DefaultParagraphFont"/>
    <w:link w:val="TITLEPistachio"/>
    <w:rsid w:val="006C1CA2"/>
    <w:rPr>
      <w:rFonts w:ascii="Helvetica Neue" w:eastAsia="Times New Roman" w:hAnsi="Helvetica Neue" w:cs="Times New Roman"/>
      <w:b/>
      <w:color w:val="D0DF5D"/>
      <w:lang w:val="en-US" w:eastAsia="cs-CZ"/>
    </w:rPr>
  </w:style>
  <w:style w:type="paragraph" w:customStyle="1" w:styleId="TITLE2green">
    <w:name w:val="TITLE 2 green"/>
    <w:basedOn w:val="Normal"/>
    <w:next w:val="Normal"/>
    <w:link w:val="TITLE2greenChar"/>
    <w:autoRedefine/>
    <w:qFormat/>
    <w:rsid w:val="009A3AEA"/>
    <w:pPr>
      <w:spacing w:after="0" w:line="240" w:lineRule="auto"/>
      <w:ind w:right="-57"/>
      <w:jc w:val="center"/>
    </w:pPr>
    <w:rPr>
      <w:rFonts w:ascii="Montserrat" w:eastAsia="Times New Roman" w:hAnsi="Montserrat"/>
      <w:b/>
      <w:color w:val="00A0AF"/>
      <w:sz w:val="40"/>
      <w:szCs w:val="40"/>
      <w:lang w:val="en-US"/>
    </w:rPr>
  </w:style>
  <w:style w:type="character" w:customStyle="1" w:styleId="TITLE2greenChar">
    <w:name w:val="TITLE 2 green Char"/>
    <w:basedOn w:val="DefaultParagraphFont"/>
    <w:link w:val="TITLE2green"/>
    <w:rsid w:val="009A3AEA"/>
    <w:rPr>
      <w:rFonts w:ascii="Montserrat" w:eastAsia="Times New Roman" w:hAnsi="Montserrat" w:cs="Times New Roman"/>
      <w:b/>
      <w:color w:val="00A0AF"/>
      <w:sz w:val="40"/>
      <w:szCs w:val="40"/>
      <w:lang w:val="en-US"/>
    </w:rPr>
  </w:style>
  <w:style w:type="paragraph" w:customStyle="1" w:styleId="TITLE3grey">
    <w:name w:val="TITLE 3 grey"/>
    <w:basedOn w:val="Normal"/>
    <w:next w:val="Normal"/>
    <w:link w:val="TITLE3greyChar"/>
    <w:autoRedefine/>
    <w:qFormat/>
    <w:rsid w:val="00A32299"/>
    <w:pPr>
      <w:spacing w:after="0" w:line="240" w:lineRule="auto"/>
      <w:ind w:right="-57"/>
      <w:jc w:val="both"/>
    </w:pPr>
    <w:rPr>
      <w:rFonts w:eastAsia="Times New Roman"/>
      <w:color w:val="808080" w:themeColor="background1" w:themeShade="80"/>
      <w:lang w:val="en-US"/>
    </w:rPr>
  </w:style>
  <w:style w:type="character" w:customStyle="1" w:styleId="TITLE3greyChar">
    <w:name w:val="TITLE 3 grey Char"/>
    <w:basedOn w:val="DefaultParagraphFont"/>
    <w:link w:val="TITLE3grey"/>
    <w:rsid w:val="00A32299"/>
    <w:rPr>
      <w:rFonts w:ascii="Helvetica Neue" w:eastAsia="Times New Roman" w:hAnsi="Helvetica Neue" w:cs="Times New Roman"/>
      <w:color w:val="808080" w:themeColor="background1" w:themeShade="8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B4"/>
  </w:style>
  <w:style w:type="paragraph" w:styleId="Footer">
    <w:name w:val="footer"/>
    <w:basedOn w:val="Normal"/>
    <w:link w:val="FooterChar"/>
    <w:uiPriority w:val="99"/>
    <w:unhideWhenUsed/>
    <w:rsid w:val="00BA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B4"/>
  </w:style>
  <w:style w:type="paragraph" w:styleId="NormalWeb">
    <w:name w:val="Normal (Web)"/>
    <w:basedOn w:val="Normal"/>
    <w:uiPriority w:val="99"/>
    <w:unhideWhenUsed/>
    <w:rsid w:val="00BA4DB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F426CF"/>
    <w:rPr>
      <w:rFonts w:ascii="Montserrat" w:eastAsiaTheme="majorEastAsia" w:hAnsi="Montserrat" w:cstheme="majorBidi"/>
      <w:b/>
      <w:color w:val="00A0AF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26CF"/>
    <w:rPr>
      <w:rFonts w:ascii="Montserrat" w:eastAsiaTheme="majorEastAsia" w:hAnsi="Montserrat" w:cstheme="majorBidi"/>
      <w:color w:val="626366"/>
      <w:sz w:val="3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A3AEA"/>
    <w:pPr>
      <w:spacing w:after="0" w:line="240" w:lineRule="auto"/>
      <w:ind w:left="720"/>
    </w:pPr>
    <w:rPr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05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A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44A4"/>
    <w:rPr>
      <w:rFonts w:ascii="Helvetica Neue" w:eastAsia="Calibri" w:hAnsi="Helvetica Neue" w:cs="Times New Roman"/>
      <w:lang w:val="en-GB" w:eastAsia="cs-CZ"/>
    </w:rPr>
  </w:style>
  <w:style w:type="table" w:styleId="TableGrid">
    <w:name w:val="Table Grid"/>
    <w:basedOn w:val="TableNormal"/>
    <w:uiPriority w:val="39"/>
    <w:rsid w:val="00E162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838"/>
    <w:rPr>
      <w:rFonts w:ascii="Helvetica Neue" w:eastAsia="Calibri" w:hAnsi="Helvetica Neu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838"/>
    <w:rPr>
      <w:rFonts w:ascii="Helvetica Neue" w:eastAsia="Calibri" w:hAnsi="Helvetica Neue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si\Documents\Custom%20Office%20Templates\TES%20AWARDS%202019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14BE5D1C6944DBF754D8750B70BE0" ma:contentTypeVersion="10" ma:contentTypeDescription="Create a new document." ma:contentTypeScope="" ma:versionID="b153cc2ef978d92f007c5741e075fe3c">
  <xsd:schema xmlns:xsd="http://www.w3.org/2001/XMLSchema" xmlns:xs="http://www.w3.org/2001/XMLSchema" xmlns:p="http://schemas.microsoft.com/office/2006/metadata/properties" xmlns:ns2="aa4695bb-4ba7-4426-8d1e-07ce60f9798b" targetNamespace="http://schemas.microsoft.com/office/2006/metadata/properties" ma:root="true" ma:fieldsID="49263715048fc13a6ec0f446406f8579" ns2:_="">
    <xsd:import namespace="aa4695bb-4ba7-4426-8d1e-07ce60f97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695bb-4ba7-4426-8d1e-07ce60f97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901C-034C-4D4C-AAC9-648B0F285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71B5BA-C411-4DCF-AB8E-C883C71E4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F5449-AFBE-4354-8020-63A3285DB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695bb-4ba7-4426-8d1e-07ce60f97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A562E-074F-4ACB-93E3-D82F8477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 AWARDS 2019 word template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Zidkova</dc:creator>
  <cp:keywords/>
  <dc:description/>
  <cp:lastModifiedBy>Velina Tomova</cp:lastModifiedBy>
  <cp:revision>2</cp:revision>
  <dcterms:created xsi:type="dcterms:W3CDTF">2022-02-14T11:08:00Z</dcterms:created>
  <dcterms:modified xsi:type="dcterms:W3CDTF">2022-02-14T11:08:00Z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0x01010081B14BE5D1C6944DBF754D8750B70BE0</vt:lpwstr>
  </property>
</Properties>
</file>